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7A0" w:rsidRDefault="00B338A5" w:rsidP="00CA47A0">
      <w:pPr>
        <w:pBdr>
          <w:top w:val="single" w:sz="4" w:space="1" w:color="auto"/>
          <w:bottom w:val="single" w:sz="4" w:space="1" w:color="auto"/>
        </w:pBdr>
        <w:tabs>
          <w:tab w:val="left" w:pos="14040"/>
        </w:tabs>
        <w:ind w:left="993" w:right="57"/>
        <w:jc w:val="center"/>
        <w:rPr>
          <w:rFonts w:ascii="Verdana" w:hAnsi="Verdana" w:cs="Arial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-100330</wp:posOffset>
            </wp:positionV>
            <wp:extent cx="793750" cy="1092835"/>
            <wp:effectExtent l="0" t="0" r="0" b="0"/>
            <wp:wrapNone/>
            <wp:docPr id="11" name="Imagem 11" descr="Novo escudo da PC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ovo escudo da PC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7A0">
        <w:rPr>
          <w:rFonts w:ascii="Verdana" w:hAnsi="Verdana" w:cs="Arial"/>
          <w:b/>
        </w:rPr>
        <w:t>Estado de Mato Grosso do Sul</w:t>
      </w:r>
    </w:p>
    <w:p w:rsidR="00CA47A0" w:rsidRDefault="00CA47A0" w:rsidP="00CA47A0">
      <w:pPr>
        <w:pBdr>
          <w:top w:val="single" w:sz="4" w:space="1" w:color="auto"/>
          <w:bottom w:val="single" w:sz="4" w:space="1" w:color="auto"/>
        </w:pBdr>
        <w:tabs>
          <w:tab w:val="left" w:pos="14040"/>
        </w:tabs>
        <w:ind w:left="993" w:right="57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Secretaria de Estado de Justiça e Segurança Pública</w:t>
      </w:r>
    </w:p>
    <w:p w:rsidR="00CA47A0" w:rsidRDefault="00CA47A0" w:rsidP="00CA47A0">
      <w:pPr>
        <w:pBdr>
          <w:top w:val="single" w:sz="4" w:space="1" w:color="auto"/>
          <w:bottom w:val="single" w:sz="4" w:space="1" w:color="auto"/>
        </w:pBdr>
        <w:tabs>
          <w:tab w:val="left" w:pos="14040"/>
        </w:tabs>
        <w:ind w:left="993" w:right="57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Polícia Civil</w:t>
      </w:r>
    </w:p>
    <w:p w:rsidR="00CA47A0" w:rsidRDefault="00CA47A0" w:rsidP="00CA47A0">
      <w:pPr>
        <w:pBdr>
          <w:top w:val="single" w:sz="4" w:space="1" w:color="auto"/>
          <w:bottom w:val="single" w:sz="4" w:space="1" w:color="auto"/>
        </w:pBdr>
        <w:tabs>
          <w:tab w:val="left" w:pos="14040"/>
        </w:tabs>
        <w:ind w:left="993" w:right="57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Academia de Polícia Civil</w:t>
      </w:r>
    </w:p>
    <w:p w:rsidR="00CA47A0" w:rsidRDefault="00CA47A0" w:rsidP="00CA47A0">
      <w:pPr>
        <w:pBdr>
          <w:top w:val="single" w:sz="4" w:space="1" w:color="auto"/>
          <w:bottom w:val="single" w:sz="4" w:space="1" w:color="auto"/>
        </w:pBdr>
        <w:tabs>
          <w:tab w:val="left" w:pos="14040"/>
        </w:tabs>
        <w:ind w:left="993" w:right="57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Delegado Júlio Cesar da Fonte Nogueira</w:t>
      </w:r>
    </w:p>
    <w:p w:rsidR="00CA47A0" w:rsidRDefault="00CA47A0" w:rsidP="00CA47A0">
      <w:pPr>
        <w:pStyle w:val="SemEspaamento1"/>
        <w:ind w:left="993" w:right="-93"/>
        <w:jc w:val="both"/>
        <w:rPr>
          <w:b/>
          <w:sz w:val="24"/>
          <w:szCs w:val="24"/>
        </w:rPr>
      </w:pPr>
    </w:p>
    <w:p w:rsidR="0046174E" w:rsidRDefault="0046174E">
      <w:pPr>
        <w:pStyle w:val="Cabealho"/>
        <w:tabs>
          <w:tab w:val="clear" w:pos="4419"/>
          <w:tab w:val="clear" w:pos="8838"/>
        </w:tabs>
        <w:jc w:val="center"/>
        <w:rPr>
          <w:rFonts w:ascii="Arial Black" w:hAnsi="Arial Black"/>
          <w:b/>
          <w:sz w:val="24"/>
        </w:rPr>
      </w:pPr>
    </w:p>
    <w:p w:rsidR="004169D4" w:rsidRPr="008F2216" w:rsidRDefault="001C5EEC" w:rsidP="008F2216">
      <w:pPr>
        <w:jc w:val="center"/>
        <w:rPr>
          <w:rFonts w:ascii="Arial" w:hAnsi="Arial" w:cs="Arial"/>
          <w:b/>
          <w:spacing w:val="100"/>
          <w:sz w:val="28"/>
          <w:szCs w:val="28"/>
          <w:u w:val="single"/>
        </w:rPr>
      </w:pPr>
      <w:r w:rsidRPr="008F2216">
        <w:rPr>
          <w:rFonts w:ascii="Arial" w:hAnsi="Arial" w:cs="Arial"/>
          <w:b/>
          <w:spacing w:val="100"/>
          <w:sz w:val="28"/>
          <w:szCs w:val="28"/>
          <w:u w:val="single"/>
        </w:rPr>
        <w:t>ANEXO DO REQUERIMENTO DE MATRÍCULA</w:t>
      </w:r>
    </w:p>
    <w:p w:rsidR="004169D4" w:rsidRDefault="004169D4">
      <w:pPr>
        <w:pStyle w:val="Ttulo2"/>
        <w:jc w:val="center"/>
        <w:rPr>
          <w:rFonts w:ascii="Arial" w:hAnsi="Arial"/>
          <w:b/>
        </w:rPr>
      </w:pPr>
    </w:p>
    <w:p w:rsidR="0046174E" w:rsidRPr="0046174E" w:rsidRDefault="0046174E" w:rsidP="0046174E"/>
    <w:p w:rsidR="001C5EEC" w:rsidRDefault="001C5EEC">
      <w:pPr>
        <w:jc w:val="center"/>
        <w:rPr>
          <w:rFonts w:ascii="Arial" w:hAnsi="Arial"/>
          <w:b/>
          <w:sz w:val="24"/>
        </w:rPr>
      </w:pPr>
    </w:p>
    <w:p w:rsidR="001C5EEC" w:rsidRDefault="004169D4" w:rsidP="00337054">
      <w:pPr>
        <w:jc w:val="both"/>
        <w:rPr>
          <w:rFonts w:ascii="Arial" w:hAnsi="Arial" w:cs="Arial"/>
          <w:b/>
          <w:sz w:val="24"/>
          <w:szCs w:val="24"/>
        </w:rPr>
      </w:pPr>
      <w:r w:rsidRPr="001C5EEC">
        <w:rPr>
          <w:rFonts w:ascii="Arial" w:hAnsi="Arial" w:cs="Arial"/>
          <w:b/>
          <w:sz w:val="24"/>
          <w:szCs w:val="24"/>
        </w:rPr>
        <w:t>AS RESPOSTAS AOS QUESITOS AQUI FORMULADOS SÃO DE SUMA IMPORTÂNCIA PARA A ACADEMIA</w:t>
      </w:r>
      <w:r w:rsidR="001C5EEC">
        <w:rPr>
          <w:rFonts w:ascii="Arial" w:hAnsi="Arial" w:cs="Arial"/>
          <w:b/>
          <w:sz w:val="24"/>
          <w:szCs w:val="24"/>
        </w:rPr>
        <w:t xml:space="preserve"> DE POLÍCIA</w:t>
      </w:r>
      <w:r w:rsidR="002B2232">
        <w:rPr>
          <w:rFonts w:ascii="Arial" w:hAnsi="Arial" w:cs="Arial"/>
          <w:b/>
          <w:sz w:val="24"/>
          <w:szCs w:val="24"/>
        </w:rPr>
        <w:t xml:space="preserve"> CIVIL</w:t>
      </w:r>
      <w:r w:rsidR="001C5EEC">
        <w:rPr>
          <w:rFonts w:ascii="Arial" w:hAnsi="Arial" w:cs="Arial"/>
          <w:b/>
          <w:sz w:val="24"/>
          <w:szCs w:val="24"/>
        </w:rPr>
        <w:t>,</w:t>
      </w:r>
      <w:r w:rsidRPr="001C5EEC">
        <w:rPr>
          <w:rFonts w:ascii="Arial" w:hAnsi="Arial" w:cs="Arial"/>
          <w:b/>
          <w:sz w:val="24"/>
          <w:szCs w:val="24"/>
        </w:rPr>
        <w:t xml:space="preserve"> SOLICITAMOS A SUA ATENÇÃO </w:t>
      </w:r>
      <w:r w:rsidR="00A95320">
        <w:rPr>
          <w:rFonts w:ascii="Arial" w:hAnsi="Arial" w:cs="Arial"/>
          <w:b/>
          <w:sz w:val="24"/>
          <w:szCs w:val="24"/>
        </w:rPr>
        <w:t xml:space="preserve">NO </w:t>
      </w:r>
      <w:r w:rsidRPr="001C5EEC">
        <w:rPr>
          <w:rFonts w:ascii="Arial" w:hAnsi="Arial" w:cs="Arial"/>
          <w:b/>
          <w:sz w:val="24"/>
          <w:szCs w:val="24"/>
        </w:rPr>
        <w:t>PREENCH</w:t>
      </w:r>
      <w:r w:rsidR="00A95320">
        <w:rPr>
          <w:rFonts w:ascii="Arial" w:hAnsi="Arial" w:cs="Arial"/>
          <w:b/>
          <w:sz w:val="24"/>
          <w:szCs w:val="24"/>
        </w:rPr>
        <w:t>IMENTO DE T</w:t>
      </w:r>
      <w:r w:rsidR="001C5EEC" w:rsidRPr="001C5EEC">
        <w:rPr>
          <w:rFonts w:ascii="Arial" w:hAnsi="Arial" w:cs="Arial"/>
          <w:b/>
          <w:sz w:val="24"/>
          <w:szCs w:val="24"/>
        </w:rPr>
        <w:t xml:space="preserve">ODOS </w:t>
      </w:r>
      <w:r w:rsidRPr="001C5EEC">
        <w:rPr>
          <w:rFonts w:ascii="Arial" w:hAnsi="Arial" w:cs="Arial"/>
          <w:b/>
          <w:sz w:val="24"/>
          <w:szCs w:val="24"/>
        </w:rPr>
        <w:t xml:space="preserve">OS </w:t>
      </w:r>
      <w:r w:rsidR="001C5EEC" w:rsidRPr="001C5EEC">
        <w:rPr>
          <w:rFonts w:ascii="Arial" w:hAnsi="Arial" w:cs="Arial"/>
          <w:b/>
          <w:sz w:val="24"/>
          <w:szCs w:val="24"/>
        </w:rPr>
        <w:t>CAMPOS</w:t>
      </w:r>
      <w:r w:rsidR="00337054">
        <w:rPr>
          <w:rFonts w:ascii="Arial" w:hAnsi="Arial" w:cs="Arial"/>
          <w:b/>
          <w:sz w:val="24"/>
          <w:szCs w:val="24"/>
        </w:rPr>
        <w:t>.</w:t>
      </w:r>
    </w:p>
    <w:p w:rsidR="004169D4" w:rsidRDefault="004169D4">
      <w:pPr>
        <w:pStyle w:val="Corpodetexto2"/>
        <w:ind w:firstLine="1560"/>
        <w:rPr>
          <w:b w:val="0"/>
          <w:sz w:val="24"/>
        </w:rPr>
      </w:pPr>
    </w:p>
    <w:p w:rsidR="00314456" w:rsidRPr="00314456" w:rsidRDefault="00314456" w:rsidP="00314456">
      <w:pPr>
        <w:rPr>
          <w:rFonts w:ascii="Verdana" w:hAnsi="Verdana"/>
          <w:b/>
          <w:spacing w:val="20"/>
          <w:sz w:val="22"/>
          <w:szCs w:val="22"/>
        </w:rPr>
      </w:pPr>
      <w:r w:rsidRPr="00314456">
        <w:rPr>
          <w:rFonts w:ascii="Verdana" w:hAnsi="Verdana"/>
          <w:b/>
          <w:sz w:val="22"/>
          <w:szCs w:val="22"/>
        </w:rPr>
        <w:t xml:space="preserve">FORMA DE PREENCHIMENTO: </w:t>
      </w:r>
      <w:r w:rsidRPr="00314456">
        <w:rPr>
          <w:rFonts w:ascii="Verdana" w:hAnsi="Verdana"/>
          <w:b/>
          <w:color w:val="FF0000"/>
          <w:spacing w:val="20"/>
          <w:sz w:val="22"/>
          <w:szCs w:val="22"/>
          <w:u w:val="single"/>
        </w:rPr>
        <w:t>DIGITADO</w:t>
      </w:r>
      <w:r w:rsidRPr="00314456">
        <w:rPr>
          <w:rFonts w:ascii="Verdana" w:hAnsi="Verdana"/>
          <w:b/>
          <w:color w:val="FF0000"/>
          <w:spacing w:val="20"/>
          <w:sz w:val="22"/>
          <w:szCs w:val="22"/>
        </w:rPr>
        <w:t xml:space="preserve"> OU </w:t>
      </w:r>
      <w:r w:rsidRPr="00314456">
        <w:rPr>
          <w:rFonts w:ascii="Verdana" w:hAnsi="Verdana"/>
          <w:b/>
          <w:color w:val="FF0000"/>
          <w:spacing w:val="20"/>
          <w:sz w:val="22"/>
          <w:szCs w:val="22"/>
          <w:u w:val="single"/>
        </w:rPr>
        <w:t>LETRA DE FÔRMA</w:t>
      </w:r>
    </w:p>
    <w:p w:rsidR="0046174E" w:rsidRDefault="0046174E">
      <w:pPr>
        <w:jc w:val="center"/>
        <w:rPr>
          <w:rFonts w:ascii="Arial" w:hAnsi="Arial"/>
          <w:sz w:val="24"/>
          <w:u w:val="single"/>
        </w:rPr>
      </w:pPr>
    </w:p>
    <w:p w:rsidR="00314456" w:rsidRDefault="00314456">
      <w:pPr>
        <w:jc w:val="center"/>
        <w:rPr>
          <w:rFonts w:ascii="Arial" w:hAnsi="Arial"/>
          <w:b/>
          <w:sz w:val="24"/>
          <w:u w:val="single"/>
        </w:rPr>
      </w:pPr>
    </w:p>
    <w:p w:rsidR="004169D4" w:rsidRPr="00D85B8D" w:rsidRDefault="004169D4">
      <w:pPr>
        <w:jc w:val="center"/>
        <w:rPr>
          <w:rFonts w:ascii="Arial" w:hAnsi="Arial"/>
          <w:b/>
          <w:sz w:val="24"/>
          <w:u w:val="single"/>
        </w:rPr>
      </w:pPr>
      <w:r w:rsidRPr="00D85B8D">
        <w:rPr>
          <w:rFonts w:ascii="Arial" w:hAnsi="Arial"/>
          <w:b/>
          <w:sz w:val="24"/>
          <w:u w:val="single"/>
        </w:rPr>
        <w:t>I - DADOS PESSOAIS</w:t>
      </w:r>
    </w:p>
    <w:p w:rsidR="00A7423A" w:rsidRDefault="00A7423A">
      <w:pPr>
        <w:jc w:val="both"/>
        <w:rPr>
          <w:rFonts w:ascii="Arial" w:hAnsi="Arial"/>
          <w:sz w:val="24"/>
        </w:rPr>
      </w:pPr>
    </w:p>
    <w:p w:rsidR="0046174E" w:rsidRDefault="0046174E">
      <w:pPr>
        <w:jc w:val="both"/>
        <w:rPr>
          <w:rFonts w:ascii="Arial" w:hAnsi="Arial"/>
          <w:sz w:val="24"/>
        </w:rPr>
      </w:pPr>
    </w:p>
    <w:p w:rsidR="004169D4" w:rsidRDefault="004169D4" w:rsidP="00A7423A">
      <w:pPr>
        <w:numPr>
          <w:ilvl w:val="0"/>
          <w:numId w:val="28"/>
        </w:num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COMPLETO____________________________________________</w:t>
      </w:r>
    </w:p>
    <w:p w:rsidR="004169D4" w:rsidRDefault="004169D4" w:rsidP="00A7423A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02. DATA DE NASCIMENTO________/_________/__________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4169D4" w:rsidRDefault="004169D4" w:rsidP="00A7423A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03. NACIONALIDADE_____________________________________________</w:t>
      </w:r>
    </w:p>
    <w:p w:rsidR="004169D4" w:rsidRDefault="004169D4" w:rsidP="00D85B8D">
      <w:pPr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NATURALIDADE_____________________</w:t>
      </w:r>
      <w:r w:rsidR="00D85B8D">
        <w:rPr>
          <w:rFonts w:ascii="Arial" w:hAnsi="Arial"/>
          <w:sz w:val="24"/>
        </w:rPr>
        <w:t>____</w:t>
      </w:r>
      <w:r>
        <w:rPr>
          <w:rFonts w:ascii="Arial" w:hAnsi="Arial"/>
          <w:sz w:val="24"/>
        </w:rPr>
        <w:t>_____UF_____________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04. NOME DO PAI________________________________________________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05. NOME DA MÃE_______________________________________________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4169D4" w:rsidRDefault="00D85B8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06</w:t>
      </w:r>
      <w:r w:rsidR="004169D4">
        <w:rPr>
          <w:rFonts w:ascii="Arial" w:hAnsi="Arial"/>
          <w:sz w:val="24"/>
        </w:rPr>
        <w:t>. RG_____________________ÓRGÃO EXPEDIDOR__________UF______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4169D4" w:rsidRDefault="00D85B8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07</w:t>
      </w:r>
      <w:r w:rsidR="004169D4">
        <w:rPr>
          <w:rFonts w:ascii="Arial" w:hAnsi="Arial"/>
          <w:sz w:val="24"/>
        </w:rPr>
        <w:t>. CPF_______________________PIS/PASEP________________________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4169D4" w:rsidRDefault="00D85B8D" w:rsidP="00A7423A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08</w:t>
      </w:r>
      <w:r w:rsidR="004169D4">
        <w:rPr>
          <w:rFonts w:ascii="Arial" w:hAnsi="Arial"/>
          <w:sz w:val="24"/>
        </w:rPr>
        <w:t>. CERTIFICADO DE RESERVISTA</w:t>
      </w:r>
      <w:r>
        <w:rPr>
          <w:rFonts w:ascii="Arial" w:hAnsi="Arial"/>
          <w:sz w:val="24"/>
        </w:rPr>
        <w:t xml:space="preserve"> RA</w:t>
      </w:r>
      <w:r w:rsidR="00553006">
        <w:rPr>
          <w:rFonts w:ascii="Arial" w:hAnsi="Arial"/>
          <w:sz w:val="24"/>
        </w:rPr>
        <w:t xml:space="preserve"> __</w:t>
      </w:r>
      <w:r w:rsidR="004169D4">
        <w:rPr>
          <w:rFonts w:ascii="Arial" w:hAnsi="Arial"/>
          <w:sz w:val="24"/>
        </w:rPr>
        <w:t>___________________________</w:t>
      </w: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ÓRGÃO EXPEDIDOR</w:t>
      </w:r>
      <w:r w:rsidR="00553006">
        <w:rPr>
          <w:rFonts w:ascii="Arial" w:hAnsi="Arial"/>
          <w:sz w:val="24"/>
        </w:rPr>
        <w:t xml:space="preserve"> CSM ____</w:t>
      </w:r>
      <w:r>
        <w:rPr>
          <w:rFonts w:ascii="Arial" w:hAnsi="Arial"/>
          <w:sz w:val="24"/>
        </w:rPr>
        <w:t>_________________________________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4169D4" w:rsidRDefault="00553006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09</w:t>
      </w:r>
      <w:r w:rsidR="004169D4">
        <w:rPr>
          <w:rFonts w:ascii="Arial" w:hAnsi="Arial"/>
          <w:sz w:val="24"/>
        </w:rPr>
        <w:t>. TÍTULO DE ELEITOR</w:t>
      </w:r>
      <w:r>
        <w:rPr>
          <w:rFonts w:ascii="Arial" w:hAnsi="Arial"/>
          <w:sz w:val="24"/>
        </w:rPr>
        <w:t xml:space="preserve"> Nº. INSCRIÇÃO </w:t>
      </w:r>
      <w:r w:rsidR="004169D4">
        <w:rPr>
          <w:rFonts w:ascii="Arial" w:hAnsi="Arial"/>
          <w:sz w:val="24"/>
        </w:rPr>
        <w:t>_</w:t>
      </w:r>
      <w:r>
        <w:rPr>
          <w:rFonts w:ascii="Arial" w:hAnsi="Arial"/>
          <w:sz w:val="24"/>
        </w:rPr>
        <w:t>____</w:t>
      </w:r>
      <w:r w:rsidR="004169D4">
        <w:rPr>
          <w:rFonts w:ascii="Arial" w:hAnsi="Arial"/>
          <w:sz w:val="24"/>
        </w:rPr>
        <w:t>___________</w:t>
      </w:r>
      <w:r>
        <w:rPr>
          <w:rFonts w:ascii="Arial" w:hAnsi="Arial"/>
          <w:sz w:val="24"/>
        </w:rPr>
        <w:t>________</w:t>
      </w:r>
      <w:r w:rsidR="004169D4">
        <w:rPr>
          <w:rFonts w:ascii="Arial" w:hAnsi="Arial"/>
          <w:sz w:val="24"/>
        </w:rPr>
        <w:t>____</w:t>
      </w:r>
      <w:r>
        <w:rPr>
          <w:rFonts w:ascii="Arial" w:hAnsi="Arial"/>
          <w:sz w:val="24"/>
        </w:rPr>
        <w:t xml:space="preserve"> </w:t>
      </w:r>
      <w:r w:rsidR="004169D4">
        <w:rPr>
          <w:rFonts w:ascii="Arial" w:hAnsi="Arial"/>
          <w:sz w:val="24"/>
        </w:rPr>
        <w:t>ZONA_______</w:t>
      </w:r>
      <w:r>
        <w:rPr>
          <w:rFonts w:ascii="Arial" w:hAnsi="Arial"/>
          <w:sz w:val="24"/>
        </w:rPr>
        <w:t>___ SEÇÃO_________ MUNICÍPIO/UF_______________/____</w:t>
      </w:r>
    </w:p>
    <w:p w:rsidR="0046174E" w:rsidRDefault="0046174E" w:rsidP="0046174E">
      <w:pPr>
        <w:jc w:val="both"/>
        <w:rPr>
          <w:rFonts w:ascii="Arial" w:hAnsi="Arial"/>
          <w:sz w:val="24"/>
        </w:rPr>
      </w:pPr>
    </w:p>
    <w:p w:rsidR="004169D4" w:rsidRDefault="00553006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10</w:t>
      </w:r>
      <w:r w:rsidR="004169D4">
        <w:rPr>
          <w:rFonts w:ascii="Arial" w:hAnsi="Arial"/>
          <w:sz w:val="24"/>
        </w:rPr>
        <w:t>. CNH</w:t>
      </w:r>
      <w:r>
        <w:rPr>
          <w:rFonts w:ascii="Arial" w:hAnsi="Arial"/>
          <w:sz w:val="24"/>
        </w:rPr>
        <w:t xml:space="preserve"> Nº. REGISTRO</w:t>
      </w:r>
      <w:r w:rsidR="004169D4">
        <w:rPr>
          <w:rFonts w:ascii="Arial" w:hAnsi="Arial"/>
          <w:sz w:val="24"/>
        </w:rPr>
        <w:t>________</w:t>
      </w:r>
      <w:r>
        <w:rPr>
          <w:rFonts w:ascii="Arial" w:hAnsi="Arial"/>
          <w:sz w:val="24"/>
        </w:rPr>
        <w:t>__________</w:t>
      </w:r>
      <w:r w:rsidR="004169D4">
        <w:rPr>
          <w:rFonts w:ascii="Arial" w:hAnsi="Arial"/>
          <w:sz w:val="24"/>
        </w:rPr>
        <w:t>_____CATEGORIA_</w:t>
      </w:r>
      <w:r>
        <w:rPr>
          <w:rFonts w:ascii="Arial" w:hAnsi="Arial"/>
          <w:sz w:val="24"/>
        </w:rPr>
        <w:t>_</w:t>
      </w:r>
      <w:r w:rsidR="004169D4">
        <w:rPr>
          <w:rFonts w:ascii="Arial" w:hAnsi="Arial"/>
          <w:sz w:val="24"/>
        </w:rPr>
        <w:t>________</w:t>
      </w: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</w:t>
      </w:r>
      <w:r w:rsidR="00553006">
        <w:rPr>
          <w:rFonts w:ascii="Arial" w:hAnsi="Arial"/>
          <w:sz w:val="24"/>
        </w:rPr>
        <w:t>VALIDADE</w:t>
      </w:r>
      <w:r>
        <w:rPr>
          <w:rFonts w:ascii="Arial" w:hAnsi="Arial"/>
          <w:sz w:val="24"/>
        </w:rPr>
        <w:t>__________/__________/__________</w:t>
      </w:r>
    </w:p>
    <w:p w:rsidR="0046174E" w:rsidRDefault="0046174E" w:rsidP="0046174E">
      <w:pPr>
        <w:jc w:val="both"/>
        <w:rPr>
          <w:rFonts w:ascii="Arial" w:hAnsi="Arial"/>
          <w:sz w:val="24"/>
        </w:rPr>
      </w:pPr>
    </w:p>
    <w:p w:rsidR="00F40751" w:rsidRDefault="00F40751" w:rsidP="00A95320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11. </w:t>
      </w:r>
      <w:r w:rsidR="00A95320">
        <w:rPr>
          <w:rFonts w:ascii="Arial" w:hAnsi="Arial"/>
          <w:sz w:val="24"/>
        </w:rPr>
        <w:t>DADOS BANCÁRIOS - BANCO: ____________ AGÊNCIA: ___________ CONTA CORRENTE: ___</w:t>
      </w:r>
      <w:r>
        <w:rPr>
          <w:rFonts w:ascii="Arial" w:hAnsi="Arial"/>
          <w:sz w:val="24"/>
        </w:rPr>
        <w:t>__________</w:t>
      </w:r>
      <w:r w:rsidR="00A95320">
        <w:rPr>
          <w:rFonts w:ascii="Arial" w:hAnsi="Arial"/>
          <w:sz w:val="24"/>
        </w:rPr>
        <w:t>______</w:t>
      </w:r>
      <w:r>
        <w:rPr>
          <w:rFonts w:ascii="Arial" w:hAnsi="Arial"/>
          <w:sz w:val="24"/>
        </w:rPr>
        <w:t>______</w:t>
      </w:r>
    </w:p>
    <w:p w:rsidR="0046174E" w:rsidRDefault="0046174E" w:rsidP="00D85B8D">
      <w:pPr>
        <w:jc w:val="both"/>
        <w:rPr>
          <w:rFonts w:ascii="Arial" w:hAnsi="Arial"/>
          <w:sz w:val="24"/>
        </w:rPr>
      </w:pPr>
    </w:p>
    <w:p w:rsidR="00D85B8D" w:rsidRDefault="00553006" w:rsidP="00D85B8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</w:t>
      </w:r>
      <w:r w:rsidR="00F40751">
        <w:rPr>
          <w:rFonts w:ascii="Arial" w:hAnsi="Arial"/>
          <w:sz w:val="24"/>
        </w:rPr>
        <w:t>2</w:t>
      </w:r>
      <w:r w:rsidR="00D85B8D">
        <w:rPr>
          <w:rFonts w:ascii="Arial" w:hAnsi="Arial"/>
          <w:sz w:val="24"/>
        </w:rPr>
        <w:t>. ESTADO CIVIL_______________________________________________</w:t>
      </w:r>
    </w:p>
    <w:p w:rsidR="00D85B8D" w:rsidRDefault="00D85B8D" w:rsidP="00D85B8D">
      <w:pPr>
        <w:jc w:val="both"/>
        <w:rPr>
          <w:rFonts w:ascii="Arial" w:hAnsi="Arial"/>
          <w:sz w:val="24"/>
        </w:rPr>
      </w:pPr>
    </w:p>
    <w:p w:rsidR="00D85B8D" w:rsidRDefault="00553006" w:rsidP="00D85B8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</w:t>
      </w:r>
      <w:r w:rsidR="00F40751">
        <w:rPr>
          <w:rFonts w:ascii="Arial" w:hAnsi="Arial"/>
          <w:sz w:val="24"/>
        </w:rPr>
        <w:t>3</w:t>
      </w:r>
      <w:r w:rsidR="00D85B8D">
        <w:rPr>
          <w:rFonts w:ascii="Arial" w:hAnsi="Arial"/>
          <w:sz w:val="24"/>
        </w:rPr>
        <w:t>. NOME DO CÔNJUGE__________________________________________</w:t>
      </w:r>
    </w:p>
    <w:p w:rsidR="007B0742" w:rsidRDefault="007B0742">
      <w:pPr>
        <w:jc w:val="both"/>
        <w:rPr>
          <w:rFonts w:ascii="Arial" w:hAnsi="Arial"/>
          <w:sz w:val="24"/>
        </w:rPr>
      </w:pPr>
    </w:p>
    <w:p w:rsidR="00F40751" w:rsidRDefault="00F4075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14. CONJUGE É FUNCIONÁRIO PÚBLICO?      (    ) SIM      (    ) NÃO</w:t>
      </w:r>
    </w:p>
    <w:p w:rsidR="00F40751" w:rsidRDefault="00F40751" w:rsidP="00F40751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SE AFIRMATIVA, LOCAL ONDE </w:t>
      </w:r>
      <w:r w:rsidR="00707E32">
        <w:rPr>
          <w:rFonts w:ascii="Arial" w:hAnsi="Arial"/>
          <w:sz w:val="24"/>
        </w:rPr>
        <w:t xml:space="preserve">O MESMO </w:t>
      </w:r>
      <w:r>
        <w:rPr>
          <w:rFonts w:ascii="Arial" w:hAnsi="Arial"/>
          <w:sz w:val="24"/>
        </w:rPr>
        <w:t>TRABALHA ___</w:t>
      </w:r>
      <w:r w:rsidR="00707E32">
        <w:rPr>
          <w:rFonts w:ascii="Arial" w:hAnsi="Arial"/>
          <w:sz w:val="24"/>
        </w:rPr>
        <w:t>___</w:t>
      </w:r>
      <w:r>
        <w:rPr>
          <w:rFonts w:ascii="Arial" w:hAnsi="Arial"/>
          <w:sz w:val="24"/>
        </w:rPr>
        <w:t>________</w:t>
      </w:r>
      <w:r w:rsidR="00B74B7C">
        <w:rPr>
          <w:rFonts w:ascii="Arial" w:hAnsi="Arial"/>
          <w:sz w:val="24"/>
        </w:rPr>
        <w:t xml:space="preserve"> _______________________________________________________________</w:t>
      </w:r>
    </w:p>
    <w:p w:rsidR="00F40751" w:rsidRDefault="00F40751">
      <w:pPr>
        <w:jc w:val="both"/>
        <w:rPr>
          <w:rFonts w:ascii="Arial" w:hAnsi="Arial"/>
          <w:sz w:val="24"/>
        </w:rPr>
      </w:pPr>
    </w:p>
    <w:p w:rsidR="004169D4" w:rsidRDefault="00F4075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15</w:t>
      </w:r>
      <w:r w:rsidR="004169D4">
        <w:rPr>
          <w:rFonts w:ascii="Arial" w:hAnsi="Arial"/>
          <w:sz w:val="24"/>
        </w:rPr>
        <w:t>. ENDEREÇO RESIDENCIAL ATUAL</w:t>
      </w: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RUA______________________________________________Nº_________</w:t>
      </w:r>
      <w:r w:rsidR="008A358E">
        <w:rPr>
          <w:rFonts w:ascii="Arial" w:hAnsi="Arial"/>
          <w:sz w:val="24"/>
        </w:rPr>
        <w:t>__</w:t>
      </w:r>
    </w:p>
    <w:p w:rsidR="008A358E" w:rsidRDefault="008A358E" w:rsidP="008A358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COMPLEMENTO_________________________________________________</w:t>
      </w: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BAIRRO______________________________FONE___________________</w:t>
      </w:r>
      <w:r w:rsidR="008A358E">
        <w:rPr>
          <w:rFonts w:ascii="Arial" w:hAnsi="Arial"/>
          <w:sz w:val="24"/>
        </w:rPr>
        <w:t>__</w:t>
      </w: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CIDADE____________________</w:t>
      </w:r>
      <w:r w:rsidR="008A358E">
        <w:rPr>
          <w:rFonts w:ascii="Arial" w:hAnsi="Arial"/>
          <w:sz w:val="24"/>
        </w:rPr>
        <w:t>__</w:t>
      </w:r>
      <w:r>
        <w:rPr>
          <w:rFonts w:ascii="Arial" w:hAnsi="Arial"/>
          <w:sz w:val="24"/>
        </w:rPr>
        <w:t>_____UF________CEP_______________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4169D4" w:rsidRDefault="00A7434E">
      <w:pPr>
        <w:pStyle w:val="Recuodecorpodetexto"/>
        <w:rPr>
          <w:b w:val="0"/>
        </w:rPr>
      </w:pPr>
      <w:r>
        <w:rPr>
          <w:b w:val="0"/>
        </w:rPr>
        <w:t>16</w:t>
      </w:r>
      <w:r w:rsidR="004169D4">
        <w:rPr>
          <w:b w:val="0"/>
        </w:rPr>
        <w:t>. ENDEREÇO ONDE TENHA RESIDIDO NOS ÚLTIMOS CINCO ANOS</w:t>
      </w:r>
    </w:p>
    <w:p w:rsidR="00A7434E" w:rsidRDefault="00A7434E" w:rsidP="00A743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RUA______________________________________________Nº___________</w:t>
      </w:r>
    </w:p>
    <w:p w:rsidR="00A7434E" w:rsidRDefault="00A7434E" w:rsidP="00A743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COMPLEMENTO_________________________________________________</w:t>
      </w:r>
    </w:p>
    <w:p w:rsidR="00A7434E" w:rsidRDefault="00A7434E" w:rsidP="00A743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BAIRRO______________________________FONE_____________________</w:t>
      </w:r>
    </w:p>
    <w:p w:rsidR="00A7434E" w:rsidRDefault="00A7434E" w:rsidP="00A743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CIDADE___________________________UF________CEP_______________</w:t>
      </w:r>
    </w:p>
    <w:p w:rsidR="00A7434E" w:rsidRDefault="00A7434E">
      <w:pPr>
        <w:jc w:val="both"/>
        <w:rPr>
          <w:rFonts w:ascii="Arial" w:hAnsi="Arial"/>
          <w:sz w:val="24"/>
        </w:rPr>
      </w:pPr>
    </w:p>
    <w:p w:rsidR="00A7434E" w:rsidRDefault="00A7434E" w:rsidP="00A743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RUA______________________________________________Nº___________</w:t>
      </w:r>
    </w:p>
    <w:p w:rsidR="00A7434E" w:rsidRDefault="00A7434E" w:rsidP="00A743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COMPLEMENTO_________________________________________________</w:t>
      </w:r>
    </w:p>
    <w:p w:rsidR="00A7434E" w:rsidRDefault="00A7434E" w:rsidP="00A743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BAIRRO______________________________FONE_____________________</w:t>
      </w:r>
    </w:p>
    <w:p w:rsidR="00A7434E" w:rsidRDefault="00A7434E" w:rsidP="00A743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CIDADE___________________________UF________CEP_______________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4169D4" w:rsidRDefault="004169D4" w:rsidP="00286D1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</w:t>
      </w:r>
      <w:r w:rsidR="00286D1B">
        <w:rPr>
          <w:rFonts w:ascii="Arial" w:hAnsi="Arial"/>
          <w:sz w:val="24"/>
        </w:rPr>
        <w:t>7</w:t>
      </w:r>
      <w:r>
        <w:rPr>
          <w:rFonts w:ascii="Arial" w:hAnsi="Arial"/>
          <w:sz w:val="24"/>
        </w:rPr>
        <w:t>. ALTURA ______</w:t>
      </w:r>
      <w:r w:rsidR="00286D1B">
        <w:rPr>
          <w:rFonts w:ascii="Arial" w:hAnsi="Arial"/>
          <w:sz w:val="24"/>
        </w:rPr>
        <w:t>___</w:t>
      </w:r>
      <w:r>
        <w:rPr>
          <w:rFonts w:ascii="Arial" w:hAnsi="Arial"/>
          <w:sz w:val="24"/>
        </w:rPr>
        <w:t>__PESO_____</w:t>
      </w:r>
      <w:r w:rsidR="00286D1B">
        <w:rPr>
          <w:rFonts w:ascii="Arial" w:hAnsi="Arial"/>
          <w:sz w:val="24"/>
        </w:rPr>
        <w:t>___</w:t>
      </w:r>
      <w:r>
        <w:rPr>
          <w:rFonts w:ascii="Arial" w:hAnsi="Arial"/>
          <w:sz w:val="24"/>
        </w:rPr>
        <w:t>____</w:t>
      </w:r>
      <w:r w:rsidR="00286D1B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MANEQUIM </w:t>
      </w:r>
      <w:r w:rsidR="00286D1B">
        <w:rPr>
          <w:rFonts w:ascii="Arial" w:hAnsi="Arial"/>
          <w:sz w:val="24"/>
        </w:rPr>
        <w:t>Nº. __________</w:t>
      </w:r>
    </w:p>
    <w:p w:rsidR="00286D1B" w:rsidRDefault="00286D1B" w:rsidP="00286D1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CALÇADO Nº. ____________ TÊNIS Nº. _____________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46174E" w:rsidRDefault="0046174E">
      <w:pPr>
        <w:jc w:val="both"/>
        <w:rPr>
          <w:rFonts w:ascii="Arial" w:hAnsi="Arial"/>
          <w:sz w:val="24"/>
        </w:rPr>
      </w:pPr>
    </w:p>
    <w:p w:rsidR="00707E32" w:rsidRDefault="00707E32">
      <w:pPr>
        <w:jc w:val="both"/>
        <w:rPr>
          <w:rFonts w:ascii="Arial" w:hAnsi="Arial"/>
          <w:sz w:val="24"/>
        </w:rPr>
      </w:pPr>
    </w:p>
    <w:p w:rsidR="004169D4" w:rsidRPr="00286D1B" w:rsidRDefault="004169D4">
      <w:pPr>
        <w:jc w:val="center"/>
        <w:rPr>
          <w:rFonts w:ascii="Arial" w:hAnsi="Arial"/>
          <w:b/>
          <w:sz w:val="24"/>
          <w:u w:val="single"/>
        </w:rPr>
      </w:pPr>
      <w:r w:rsidRPr="00286D1B">
        <w:rPr>
          <w:rFonts w:ascii="Arial" w:hAnsi="Arial"/>
          <w:b/>
          <w:sz w:val="24"/>
          <w:u w:val="single"/>
        </w:rPr>
        <w:t>II - FORMAÇÃO ESCOLAR</w:t>
      </w:r>
    </w:p>
    <w:p w:rsidR="00707E32" w:rsidRDefault="00707E32">
      <w:pPr>
        <w:jc w:val="center"/>
        <w:rPr>
          <w:rFonts w:ascii="Arial" w:hAnsi="Arial"/>
          <w:sz w:val="24"/>
          <w:u w:val="single"/>
        </w:rPr>
      </w:pPr>
    </w:p>
    <w:p w:rsidR="0046174E" w:rsidRDefault="0046174E">
      <w:pPr>
        <w:jc w:val="center"/>
        <w:rPr>
          <w:rFonts w:ascii="Arial" w:hAnsi="Arial"/>
          <w:sz w:val="24"/>
          <w:u w:val="single"/>
        </w:rPr>
      </w:pPr>
    </w:p>
    <w:p w:rsidR="00A7423A" w:rsidRDefault="00A7423A">
      <w:pPr>
        <w:jc w:val="center"/>
        <w:rPr>
          <w:rFonts w:ascii="Arial" w:hAnsi="Arial"/>
          <w:sz w:val="24"/>
          <w:u w:val="single"/>
        </w:rPr>
      </w:pPr>
    </w:p>
    <w:p w:rsidR="000904D8" w:rsidRDefault="00286D1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</w:t>
      </w:r>
      <w:r w:rsidR="000904D8">
        <w:rPr>
          <w:rFonts w:ascii="Arial" w:hAnsi="Arial"/>
          <w:sz w:val="24"/>
        </w:rPr>
        <w:t>1</w:t>
      </w:r>
      <w:r>
        <w:rPr>
          <w:rFonts w:ascii="Arial" w:hAnsi="Arial"/>
          <w:sz w:val="24"/>
        </w:rPr>
        <w:t xml:space="preserve">. </w:t>
      </w:r>
      <w:r w:rsidR="007B0742">
        <w:rPr>
          <w:rFonts w:ascii="Arial" w:hAnsi="Arial"/>
          <w:sz w:val="24"/>
        </w:rPr>
        <w:t>CURSO SUPERIOR</w:t>
      </w:r>
      <w:r w:rsidR="0046174E">
        <w:rPr>
          <w:rFonts w:ascii="Arial" w:hAnsi="Arial"/>
          <w:sz w:val="24"/>
        </w:rPr>
        <w:t>:</w:t>
      </w:r>
      <w:r w:rsidR="007B0742">
        <w:rPr>
          <w:rFonts w:ascii="Arial" w:hAnsi="Arial"/>
          <w:sz w:val="24"/>
        </w:rPr>
        <w:t xml:space="preserve"> _________</w:t>
      </w:r>
      <w:r w:rsidR="00707E32">
        <w:rPr>
          <w:rFonts w:ascii="Arial" w:hAnsi="Arial"/>
          <w:sz w:val="24"/>
        </w:rPr>
        <w:t>___________</w:t>
      </w:r>
      <w:r w:rsidR="007B0742">
        <w:rPr>
          <w:rFonts w:ascii="Arial" w:hAnsi="Arial"/>
          <w:sz w:val="24"/>
        </w:rPr>
        <w:t xml:space="preserve">_______________________ </w:t>
      </w:r>
    </w:p>
    <w:p w:rsidR="007B0742" w:rsidRDefault="007B0742">
      <w:pPr>
        <w:jc w:val="both"/>
        <w:rPr>
          <w:rFonts w:ascii="Arial" w:hAnsi="Arial"/>
          <w:sz w:val="24"/>
        </w:rPr>
      </w:pPr>
    </w:p>
    <w:p w:rsidR="004169D4" w:rsidRDefault="007B074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02. FACULDADE/</w:t>
      </w:r>
      <w:r w:rsidR="004169D4">
        <w:rPr>
          <w:rFonts w:ascii="Arial" w:hAnsi="Arial"/>
          <w:sz w:val="24"/>
        </w:rPr>
        <w:t xml:space="preserve">UNIVERSIDADE ONDE </w:t>
      </w:r>
      <w:r w:rsidR="00286D1B">
        <w:rPr>
          <w:rFonts w:ascii="Arial" w:hAnsi="Arial"/>
          <w:sz w:val="24"/>
        </w:rPr>
        <w:t>CURSOU</w:t>
      </w:r>
      <w:r w:rsidR="0046174E">
        <w:rPr>
          <w:rFonts w:ascii="Arial" w:hAnsi="Arial"/>
          <w:sz w:val="24"/>
        </w:rPr>
        <w:t>:</w:t>
      </w:r>
      <w:r w:rsidR="00286D1B">
        <w:rPr>
          <w:rFonts w:ascii="Arial" w:hAnsi="Arial"/>
          <w:sz w:val="24"/>
        </w:rPr>
        <w:t xml:space="preserve"> _______</w:t>
      </w:r>
      <w:r>
        <w:rPr>
          <w:rFonts w:ascii="Arial" w:hAnsi="Arial"/>
          <w:sz w:val="24"/>
        </w:rPr>
        <w:t>___________</w:t>
      </w:r>
      <w:r w:rsidR="00286D1B">
        <w:rPr>
          <w:rFonts w:ascii="Arial" w:hAnsi="Arial"/>
          <w:sz w:val="24"/>
        </w:rPr>
        <w:t>__ __________</w:t>
      </w:r>
      <w:r w:rsidR="004169D4">
        <w:rPr>
          <w:rFonts w:ascii="Arial" w:hAnsi="Arial"/>
          <w:sz w:val="24"/>
        </w:rPr>
        <w:t>______</w:t>
      </w:r>
      <w:r w:rsidR="00286D1B">
        <w:rPr>
          <w:rFonts w:ascii="Arial" w:hAnsi="Arial"/>
          <w:sz w:val="24"/>
        </w:rPr>
        <w:t>____________</w:t>
      </w:r>
      <w:r w:rsidR="004169D4">
        <w:rPr>
          <w:rFonts w:ascii="Arial" w:hAnsi="Arial"/>
          <w:sz w:val="24"/>
        </w:rPr>
        <w:t>___________________</w:t>
      </w:r>
      <w:r w:rsidR="00286D1B">
        <w:rPr>
          <w:rFonts w:ascii="Arial" w:hAnsi="Arial"/>
          <w:sz w:val="24"/>
        </w:rPr>
        <w:t>________________</w:t>
      </w:r>
    </w:p>
    <w:p w:rsidR="004169D4" w:rsidRDefault="004169D4" w:rsidP="00A63C1B">
      <w:pPr>
        <w:pStyle w:val="Recuodecorpodetexto"/>
        <w:spacing w:before="120"/>
        <w:ind w:left="0" w:firstLine="0"/>
        <w:rPr>
          <w:b w:val="0"/>
        </w:rPr>
      </w:pPr>
      <w:r>
        <w:rPr>
          <w:b w:val="0"/>
        </w:rPr>
        <w:t>CIDADE_____</w:t>
      </w:r>
      <w:r w:rsidR="00286D1B">
        <w:rPr>
          <w:b w:val="0"/>
        </w:rPr>
        <w:t>__</w:t>
      </w:r>
      <w:r>
        <w:rPr>
          <w:b w:val="0"/>
        </w:rPr>
        <w:t>________</w:t>
      </w:r>
      <w:r w:rsidR="007B0742">
        <w:rPr>
          <w:b w:val="0"/>
        </w:rPr>
        <w:t>____</w:t>
      </w:r>
      <w:r>
        <w:rPr>
          <w:b w:val="0"/>
        </w:rPr>
        <w:t>_____UF___</w:t>
      </w:r>
      <w:r w:rsidR="00707E32">
        <w:rPr>
          <w:b w:val="0"/>
        </w:rPr>
        <w:t xml:space="preserve"> </w:t>
      </w:r>
      <w:r>
        <w:rPr>
          <w:b w:val="0"/>
        </w:rPr>
        <w:t>ANO</w:t>
      </w:r>
      <w:r w:rsidR="00707E32">
        <w:rPr>
          <w:b w:val="0"/>
        </w:rPr>
        <w:t xml:space="preserve"> DE CONCLUSÃO </w:t>
      </w:r>
      <w:r>
        <w:rPr>
          <w:b w:val="0"/>
        </w:rPr>
        <w:t>_______</w:t>
      </w:r>
    </w:p>
    <w:p w:rsidR="004169D4" w:rsidRDefault="004169D4">
      <w:pPr>
        <w:jc w:val="both"/>
        <w:rPr>
          <w:rFonts w:ascii="Arial" w:hAnsi="Arial"/>
          <w:b/>
          <w:sz w:val="24"/>
        </w:rPr>
      </w:pPr>
    </w:p>
    <w:p w:rsidR="004169D4" w:rsidRDefault="004617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03. OUTROS CURSOS:</w:t>
      </w:r>
    </w:p>
    <w:p w:rsidR="00661706" w:rsidRDefault="0066170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1. _____________________________________________________________ 2. _____________________________________________________________</w:t>
      </w:r>
    </w:p>
    <w:p w:rsidR="00661706" w:rsidRDefault="00661706" w:rsidP="0066170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3. _____________________________________________________________</w:t>
      </w:r>
    </w:p>
    <w:p w:rsidR="00661706" w:rsidRDefault="00661706" w:rsidP="0066170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4. _____________________________________________________________</w:t>
      </w:r>
    </w:p>
    <w:p w:rsidR="00A7423A" w:rsidRDefault="00A7423A">
      <w:pPr>
        <w:jc w:val="center"/>
        <w:rPr>
          <w:rFonts w:ascii="Arial" w:hAnsi="Arial"/>
          <w:b/>
          <w:sz w:val="24"/>
          <w:u w:val="single"/>
        </w:rPr>
      </w:pPr>
    </w:p>
    <w:p w:rsidR="00A006C4" w:rsidRDefault="00A006C4">
      <w:pPr>
        <w:jc w:val="center"/>
        <w:rPr>
          <w:rFonts w:ascii="Arial" w:hAnsi="Arial"/>
          <w:b/>
          <w:sz w:val="24"/>
          <w:u w:val="single"/>
        </w:rPr>
      </w:pPr>
    </w:p>
    <w:p w:rsidR="00A006C4" w:rsidRDefault="00A006C4">
      <w:pPr>
        <w:jc w:val="center"/>
        <w:rPr>
          <w:rFonts w:ascii="Arial" w:hAnsi="Arial"/>
          <w:b/>
          <w:sz w:val="24"/>
          <w:u w:val="single"/>
        </w:rPr>
      </w:pPr>
    </w:p>
    <w:p w:rsidR="004169D4" w:rsidRPr="00286D1B" w:rsidRDefault="004169D4">
      <w:pPr>
        <w:jc w:val="center"/>
        <w:rPr>
          <w:rFonts w:ascii="Arial" w:hAnsi="Arial"/>
          <w:b/>
          <w:sz w:val="24"/>
          <w:u w:val="single"/>
        </w:rPr>
      </w:pPr>
      <w:r w:rsidRPr="00286D1B">
        <w:rPr>
          <w:rFonts w:ascii="Arial" w:hAnsi="Arial"/>
          <w:b/>
          <w:sz w:val="24"/>
          <w:u w:val="single"/>
        </w:rPr>
        <w:t>III</w:t>
      </w:r>
      <w:r w:rsidR="00286D1B" w:rsidRPr="00286D1B">
        <w:rPr>
          <w:rFonts w:ascii="Arial" w:hAnsi="Arial"/>
          <w:b/>
          <w:sz w:val="24"/>
          <w:u w:val="single"/>
        </w:rPr>
        <w:t xml:space="preserve"> </w:t>
      </w:r>
      <w:r w:rsidRPr="00286D1B">
        <w:rPr>
          <w:rFonts w:ascii="Arial" w:hAnsi="Arial"/>
          <w:b/>
          <w:sz w:val="24"/>
          <w:u w:val="single"/>
        </w:rPr>
        <w:t>- ATIVIDADES PROFISSIONAIS</w:t>
      </w:r>
    </w:p>
    <w:p w:rsidR="004169D4" w:rsidRDefault="004169D4">
      <w:pPr>
        <w:rPr>
          <w:rFonts w:ascii="Arial" w:hAnsi="Arial"/>
          <w:sz w:val="24"/>
          <w:u w:val="single"/>
        </w:rPr>
      </w:pPr>
    </w:p>
    <w:p w:rsidR="00A7423A" w:rsidRDefault="00A7423A">
      <w:pPr>
        <w:rPr>
          <w:rFonts w:ascii="Arial" w:hAnsi="Arial"/>
          <w:sz w:val="24"/>
          <w:u w:val="single"/>
        </w:rPr>
      </w:pP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01. ESTÁ EMPREGADO ATUALMENTE?    (</w:t>
      </w:r>
      <w:r w:rsidR="00661706">
        <w:rPr>
          <w:rFonts w:ascii="Arial" w:hAnsi="Arial"/>
          <w:sz w:val="24"/>
        </w:rPr>
        <w:t xml:space="preserve"> </w:t>
      </w:r>
      <w:r w:rsidR="002B2232">
        <w:rPr>
          <w:rFonts w:ascii="Arial" w:hAnsi="Arial"/>
          <w:sz w:val="24"/>
        </w:rPr>
        <w:t xml:space="preserve"> </w:t>
      </w:r>
      <w:r w:rsidR="00661706">
        <w:rPr>
          <w:rFonts w:ascii="Arial" w:hAnsi="Arial"/>
          <w:sz w:val="24"/>
        </w:rPr>
        <w:t xml:space="preserve">   </w:t>
      </w:r>
      <w:r>
        <w:rPr>
          <w:rFonts w:ascii="Arial" w:hAnsi="Arial"/>
          <w:sz w:val="24"/>
        </w:rPr>
        <w:t xml:space="preserve">) SIM      ( </w:t>
      </w:r>
      <w:r w:rsidR="002B2232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</w:t>
      </w:r>
      <w:r w:rsidR="00661706"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t>) NÃO</w:t>
      </w:r>
    </w:p>
    <w:p w:rsidR="004169D4" w:rsidRDefault="00661706" w:rsidP="00661706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ab/>
        <w:t xml:space="preserve">SE AFIRMATIVA QUAL O </w:t>
      </w:r>
      <w:r w:rsidR="004169D4">
        <w:rPr>
          <w:rFonts w:ascii="Arial" w:hAnsi="Arial"/>
          <w:sz w:val="24"/>
        </w:rPr>
        <w:t>CARGO</w:t>
      </w:r>
      <w:r>
        <w:rPr>
          <w:rFonts w:ascii="Arial" w:hAnsi="Arial"/>
          <w:sz w:val="24"/>
        </w:rPr>
        <w:t xml:space="preserve"> </w:t>
      </w:r>
      <w:r w:rsidR="004169D4">
        <w:rPr>
          <w:rFonts w:ascii="Arial" w:hAnsi="Arial"/>
          <w:sz w:val="24"/>
        </w:rPr>
        <w:t>_</w:t>
      </w:r>
      <w:r>
        <w:rPr>
          <w:rFonts w:ascii="Arial" w:hAnsi="Arial"/>
          <w:sz w:val="24"/>
        </w:rPr>
        <w:t>__</w:t>
      </w:r>
      <w:r w:rsidR="004169D4">
        <w:rPr>
          <w:rFonts w:ascii="Arial" w:hAnsi="Arial"/>
          <w:sz w:val="24"/>
        </w:rPr>
        <w:t>____________________________</w:t>
      </w:r>
    </w:p>
    <w:p w:rsidR="004169D4" w:rsidRDefault="004169D4" w:rsidP="00EB4041">
      <w:pPr>
        <w:ind w:firstLine="42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FIRMA, REPARTIÇÃO OU EMPREGADOR</w:t>
      </w:r>
      <w:r w:rsidR="00661706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________________________</w:t>
      </w:r>
    </w:p>
    <w:p w:rsidR="00EB4041" w:rsidRDefault="00EB4041" w:rsidP="00EB4041">
      <w:pPr>
        <w:ind w:firstLine="42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</w:t>
      </w:r>
    </w:p>
    <w:p w:rsidR="00661706" w:rsidRDefault="00661706" w:rsidP="00661706">
      <w:pPr>
        <w:jc w:val="both"/>
        <w:rPr>
          <w:rFonts w:ascii="Arial" w:hAnsi="Arial"/>
          <w:sz w:val="24"/>
        </w:rPr>
      </w:pPr>
    </w:p>
    <w:p w:rsidR="00661706" w:rsidRDefault="00661706" w:rsidP="00661706">
      <w:pPr>
        <w:jc w:val="both"/>
        <w:rPr>
          <w:rFonts w:ascii="Arial" w:hAnsi="Arial"/>
          <w:sz w:val="24"/>
        </w:rPr>
      </w:pPr>
      <w:r w:rsidRPr="00661706">
        <w:rPr>
          <w:rFonts w:ascii="Arial" w:hAnsi="Arial"/>
          <w:sz w:val="24"/>
        </w:rPr>
        <w:t>02</w:t>
      </w:r>
      <w:r>
        <w:rPr>
          <w:rFonts w:ascii="Arial" w:hAnsi="Arial"/>
          <w:sz w:val="24"/>
        </w:rPr>
        <w:t>. ENDEREÇO DO LOCAL DE TRABALHO __________________________</w:t>
      </w:r>
    </w:p>
    <w:p w:rsidR="004C2AA7" w:rsidRPr="00661706" w:rsidRDefault="004C2AA7" w:rsidP="00EB4041">
      <w:pPr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4169D4" w:rsidRDefault="004169D4" w:rsidP="0046174E">
      <w:pPr>
        <w:numPr>
          <w:ilvl w:val="0"/>
          <w:numId w:val="29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EMPREGO </w:t>
      </w:r>
      <w:r w:rsidR="009A5055">
        <w:rPr>
          <w:rFonts w:ascii="Arial" w:hAnsi="Arial"/>
          <w:sz w:val="24"/>
        </w:rPr>
        <w:t>NOS ÚLTIMOS 5 (CINCO) ANOS:</w:t>
      </w:r>
      <w:r w:rsidR="00661706">
        <w:rPr>
          <w:rFonts w:ascii="Arial" w:hAnsi="Arial"/>
          <w:sz w:val="24"/>
        </w:rPr>
        <w:t xml:space="preserve"> </w:t>
      </w:r>
    </w:p>
    <w:p w:rsidR="009A5055" w:rsidRDefault="009A5055" w:rsidP="009A5055">
      <w:pPr>
        <w:ind w:left="39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CARGO _____________________________________________________</w:t>
      </w:r>
    </w:p>
    <w:p w:rsidR="004169D4" w:rsidRDefault="001E25A1" w:rsidP="001E25A1">
      <w:pPr>
        <w:pStyle w:val="Recuodecorpodetexto"/>
        <w:tabs>
          <w:tab w:val="left" w:pos="426"/>
        </w:tabs>
        <w:ind w:left="0" w:firstLine="0"/>
        <w:rPr>
          <w:b w:val="0"/>
        </w:rPr>
      </w:pPr>
      <w:r>
        <w:rPr>
          <w:b w:val="0"/>
        </w:rPr>
        <w:tab/>
      </w:r>
      <w:r w:rsidR="004169D4">
        <w:rPr>
          <w:b w:val="0"/>
        </w:rPr>
        <w:t>EMPREGADOR_______________________________________________</w:t>
      </w:r>
    </w:p>
    <w:p w:rsidR="004169D4" w:rsidRDefault="001E25A1" w:rsidP="001E25A1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4169D4">
        <w:rPr>
          <w:rFonts w:ascii="Arial" w:hAnsi="Arial"/>
          <w:sz w:val="24"/>
        </w:rPr>
        <w:t>ENDEREÇO DO LOCAL DE TRABALHO___</w:t>
      </w:r>
      <w:r w:rsidR="00435D37">
        <w:rPr>
          <w:rFonts w:ascii="Arial" w:hAnsi="Arial"/>
          <w:sz w:val="24"/>
        </w:rPr>
        <w:t>____________</w:t>
      </w:r>
      <w:r w:rsidR="004169D4">
        <w:rPr>
          <w:rFonts w:ascii="Arial" w:hAnsi="Arial"/>
          <w:sz w:val="24"/>
        </w:rPr>
        <w:t>____________</w:t>
      </w:r>
    </w:p>
    <w:p w:rsidR="004169D4" w:rsidRDefault="004169D4" w:rsidP="001E25A1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____________________________________________________________</w:t>
      </w:r>
    </w:p>
    <w:p w:rsidR="004169D4" w:rsidRDefault="001E25A1" w:rsidP="001E25A1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4169D4">
        <w:rPr>
          <w:rFonts w:ascii="Arial" w:hAnsi="Arial"/>
          <w:sz w:val="24"/>
        </w:rPr>
        <w:t>CIDADE________________</w:t>
      </w:r>
      <w:r w:rsidR="00435D37">
        <w:rPr>
          <w:rFonts w:ascii="Arial" w:hAnsi="Arial"/>
          <w:sz w:val="24"/>
        </w:rPr>
        <w:t>_____</w:t>
      </w:r>
      <w:r w:rsidR="004169D4">
        <w:rPr>
          <w:rFonts w:ascii="Arial" w:hAnsi="Arial"/>
          <w:sz w:val="24"/>
        </w:rPr>
        <w:t>____UF_____FONE________________</w:t>
      </w:r>
    </w:p>
    <w:p w:rsidR="004169D4" w:rsidRDefault="001E25A1" w:rsidP="001E25A1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4169D4">
        <w:rPr>
          <w:rFonts w:ascii="Arial" w:hAnsi="Arial"/>
          <w:sz w:val="24"/>
        </w:rPr>
        <w:t xml:space="preserve">PERÍODO DE </w:t>
      </w:r>
      <w:r>
        <w:rPr>
          <w:rFonts w:ascii="Arial" w:hAnsi="Arial"/>
          <w:sz w:val="24"/>
        </w:rPr>
        <w:t>_</w:t>
      </w:r>
      <w:r w:rsidR="004169D4">
        <w:rPr>
          <w:rFonts w:ascii="Arial" w:hAnsi="Arial"/>
          <w:sz w:val="24"/>
        </w:rPr>
        <w:t>______/_______/_______ A ___</w:t>
      </w:r>
      <w:r w:rsidR="00EB4041">
        <w:rPr>
          <w:rFonts w:ascii="Arial" w:hAnsi="Arial"/>
          <w:sz w:val="24"/>
        </w:rPr>
        <w:t>__</w:t>
      </w:r>
      <w:r w:rsidR="004169D4">
        <w:rPr>
          <w:rFonts w:ascii="Arial" w:hAnsi="Arial"/>
          <w:sz w:val="24"/>
        </w:rPr>
        <w:t>__/_</w:t>
      </w:r>
      <w:r w:rsidR="00EB4041">
        <w:rPr>
          <w:rFonts w:ascii="Arial" w:hAnsi="Arial"/>
          <w:sz w:val="24"/>
        </w:rPr>
        <w:t>_</w:t>
      </w:r>
      <w:r w:rsidR="004169D4">
        <w:rPr>
          <w:rFonts w:ascii="Arial" w:hAnsi="Arial"/>
          <w:sz w:val="24"/>
        </w:rPr>
        <w:t>______/_____</w:t>
      </w:r>
      <w:r w:rsidR="00EB4041">
        <w:rPr>
          <w:rFonts w:ascii="Arial" w:hAnsi="Arial"/>
          <w:sz w:val="24"/>
        </w:rPr>
        <w:t>___</w:t>
      </w:r>
    </w:p>
    <w:p w:rsidR="009A5055" w:rsidRDefault="009A5055" w:rsidP="001E25A1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MOTIVO DA SAÍDA ___________________________________________</w:t>
      </w:r>
    </w:p>
    <w:p w:rsidR="004169D4" w:rsidRDefault="004169D4" w:rsidP="001E25A1">
      <w:pPr>
        <w:tabs>
          <w:tab w:val="left" w:pos="426"/>
        </w:tabs>
        <w:jc w:val="both"/>
        <w:rPr>
          <w:rFonts w:ascii="Arial" w:hAnsi="Arial"/>
          <w:sz w:val="24"/>
        </w:rPr>
      </w:pPr>
    </w:p>
    <w:p w:rsidR="009A5055" w:rsidRDefault="009A5055" w:rsidP="009A5055">
      <w:pPr>
        <w:ind w:left="39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CARGO _____________________________________________________</w:t>
      </w:r>
    </w:p>
    <w:p w:rsidR="009A5055" w:rsidRDefault="009A5055" w:rsidP="009A5055">
      <w:pPr>
        <w:pStyle w:val="Recuodecorpodetexto"/>
        <w:tabs>
          <w:tab w:val="left" w:pos="426"/>
        </w:tabs>
        <w:ind w:left="0" w:firstLine="0"/>
        <w:rPr>
          <w:b w:val="0"/>
        </w:rPr>
      </w:pPr>
      <w:r>
        <w:rPr>
          <w:b w:val="0"/>
        </w:rPr>
        <w:tab/>
        <w:t>EMPREGADOR_______________________________________________</w:t>
      </w:r>
    </w:p>
    <w:p w:rsidR="009A5055" w:rsidRDefault="009A5055" w:rsidP="009A5055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ENDEREÇO DO LOCAL DE TRABALHO___________________________</w:t>
      </w:r>
    </w:p>
    <w:p w:rsidR="009A5055" w:rsidRDefault="009A5055" w:rsidP="009A5055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____________________________________________________________</w:t>
      </w:r>
    </w:p>
    <w:p w:rsidR="009A5055" w:rsidRDefault="009A5055" w:rsidP="009A5055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CIDADE_________________________UF_____FONE________________</w:t>
      </w:r>
    </w:p>
    <w:p w:rsidR="009A5055" w:rsidRDefault="009A5055" w:rsidP="009A5055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PERÍODO DE _______/_______/_______ A _______/________/________</w:t>
      </w:r>
    </w:p>
    <w:p w:rsidR="009A5055" w:rsidRDefault="009A5055" w:rsidP="009A5055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MOTIVO DA SAÍDA ___________________________________________</w:t>
      </w:r>
    </w:p>
    <w:p w:rsidR="009A5055" w:rsidRDefault="009A5055" w:rsidP="009A5055">
      <w:pPr>
        <w:ind w:left="390"/>
        <w:jc w:val="both"/>
        <w:rPr>
          <w:rFonts w:ascii="Arial" w:hAnsi="Arial"/>
          <w:sz w:val="24"/>
        </w:rPr>
      </w:pPr>
    </w:p>
    <w:p w:rsidR="009A5055" w:rsidRDefault="009A5055" w:rsidP="009A5055">
      <w:pPr>
        <w:ind w:left="39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CARGO _____________________________________________________</w:t>
      </w:r>
    </w:p>
    <w:p w:rsidR="009A5055" w:rsidRDefault="009A5055" w:rsidP="009A5055">
      <w:pPr>
        <w:pStyle w:val="Recuodecorpodetexto"/>
        <w:tabs>
          <w:tab w:val="left" w:pos="426"/>
        </w:tabs>
        <w:ind w:left="0" w:firstLine="0"/>
        <w:rPr>
          <w:b w:val="0"/>
        </w:rPr>
      </w:pPr>
      <w:r>
        <w:rPr>
          <w:b w:val="0"/>
        </w:rPr>
        <w:tab/>
        <w:t>EMPREGADOR_______________________________________________</w:t>
      </w:r>
    </w:p>
    <w:p w:rsidR="009A5055" w:rsidRDefault="009A5055" w:rsidP="009A5055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ENDEREÇO DO LOCAL DE TRABALHO___________________________</w:t>
      </w:r>
    </w:p>
    <w:p w:rsidR="009A5055" w:rsidRDefault="009A5055" w:rsidP="009A5055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____________________________________________________________</w:t>
      </w:r>
    </w:p>
    <w:p w:rsidR="009A5055" w:rsidRDefault="009A5055" w:rsidP="009A5055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CIDADE_________________________UF_____FONE________________</w:t>
      </w:r>
    </w:p>
    <w:p w:rsidR="009A5055" w:rsidRDefault="009A5055" w:rsidP="009A5055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PERÍODO DE _______/_______/_______ A _______/________/________</w:t>
      </w:r>
    </w:p>
    <w:p w:rsidR="009A5055" w:rsidRDefault="009A5055" w:rsidP="009A5055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MOTIVO DA SAÍDA ___________________________________________</w:t>
      </w:r>
    </w:p>
    <w:p w:rsidR="009A5055" w:rsidRDefault="009A5055" w:rsidP="001E25A1">
      <w:pPr>
        <w:tabs>
          <w:tab w:val="left" w:pos="426"/>
        </w:tabs>
        <w:jc w:val="both"/>
        <w:rPr>
          <w:rFonts w:ascii="Arial" w:hAnsi="Arial"/>
          <w:sz w:val="24"/>
        </w:rPr>
      </w:pP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04. </w:t>
      </w:r>
      <w:r w:rsidR="00435D37">
        <w:rPr>
          <w:rFonts w:ascii="Arial" w:hAnsi="Arial"/>
          <w:sz w:val="24"/>
        </w:rPr>
        <w:t xml:space="preserve">QUAL SUA </w:t>
      </w:r>
      <w:r>
        <w:rPr>
          <w:rFonts w:ascii="Arial" w:hAnsi="Arial"/>
          <w:sz w:val="24"/>
        </w:rPr>
        <w:t>PROFISSÃO PRINCIPAL</w:t>
      </w:r>
      <w:r w:rsidR="0046174E">
        <w:rPr>
          <w:rFonts w:ascii="Arial" w:hAnsi="Arial"/>
          <w:sz w:val="24"/>
        </w:rPr>
        <w:t>: _</w:t>
      </w:r>
      <w:r w:rsidR="00435D37">
        <w:rPr>
          <w:rFonts w:ascii="Arial" w:hAnsi="Arial"/>
          <w:sz w:val="24"/>
        </w:rPr>
        <w:t>__</w:t>
      </w:r>
      <w:r>
        <w:rPr>
          <w:rFonts w:ascii="Arial" w:hAnsi="Arial"/>
          <w:sz w:val="24"/>
        </w:rPr>
        <w:t>_________________</w:t>
      </w:r>
      <w:r w:rsidR="00DE24DF">
        <w:rPr>
          <w:rFonts w:ascii="Arial" w:hAnsi="Arial"/>
          <w:sz w:val="24"/>
        </w:rPr>
        <w:t>___</w:t>
      </w:r>
      <w:r>
        <w:rPr>
          <w:rFonts w:ascii="Arial" w:hAnsi="Arial"/>
          <w:sz w:val="24"/>
        </w:rPr>
        <w:t>______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05.</w:t>
      </w:r>
      <w:r w:rsidR="001E25A1">
        <w:rPr>
          <w:rFonts w:ascii="Arial" w:hAnsi="Arial"/>
          <w:sz w:val="24"/>
        </w:rPr>
        <w:t xml:space="preserve"> </w:t>
      </w:r>
      <w:r w:rsidR="00DE24DF">
        <w:rPr>
          <w:rFonts w:ascii="Arial" w:hAnsi="Arial"/>
          <w:sz w:val="24"/>
        </w:rPr>
        <w:t xml:space="preserve">QUAL SUA </w:t>
      </w:r>
      <w:r>
        <w:rPr>
          <w:rFonts w:ascii="Arial" w:hAnsi="Arial"/>
          <w:sz w:val="24"/>
        </w:rPr>
        <w:t>PROFISSÃO SECUNDÁRIA</w:t>
      </w:r>
      <w:r w:rsidR="0046174E">
        <w:rPr>
          <w:rFonts w:ascii="Arial" w:hAnsi="Arial"/>
          <w:sz w:val="24"/>
        </w:rPr>
        <w:t xml:space="preserve">: </w:t>
      </w:r>
      <w:r>
        <w:rPr>
          <w:rFonts w:ascii="Arial" w:hAnsi="Arial"/>
          <w:sz w:val="24"/>
        </w:rPr>
        <w:t>___________________________</w:t>
      </w:r>
    </w:p>
    <w:p w:rsidR="009A5055" w:rsidRDefault="009A5055">
      <w:pPr>
        <w:jc w:val="both"/>
        <w:rPr>
          <w:rFonts w:ascii="Arial" w:hAnsi="Arial"/>
          <w:sz w:val="24"/>
        </w:rPr>
      </w:pPr>
    </w:p>
    <w:p w:rsidR="009A5055" w:rsidRDefault="009A505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</w:t>
      </w:r>
      <w:r w:rsidR="0046174E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>. TEM ALGUMA HABILIDADE ESPECÍFICA?         (    ) SIM      (    ) NÃO</w:t>
      </w:r>
    </w:p>
    <w:p w:rsidR="009A5055" w:rsidRDefault="009A505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CASO AFIRMATIVO QUAL: _______________</w:t>
      </w:r>
      <w:r w:rsidR="0046174E">
        <w:rPr>
          <w:rFonts w:ascii="Arial" w:hAnsi="Arial"/>
          <w:sz w:val="24"/>
        </w:rPr>
        <w:t>______</w:t>
      </w:r>
      <w:r>
        <w:rPr>
          <w:rFonts w:ascii="Arial" w:hAnsi="Arial"/>
          <w:sz w:val="24"/>
        </w:rPr>
        <w:t>___________________</w:t>
      </w:r>
    </w:p>
    <w:p w:rsidR="00B74B7C" w:rsidRPr="00B74B7C" w:rsidRDefault="00B74B7C" w:rsidP="00B74B7C">
      <w:pPr>
        <w:jc w:val="both"/>
        <w:rPr>
          <w:rFonts w:ascii="Arial" w:hAnsi="Arial"/>
          <w:sz w:val="24"/>
        </w:rPr>
      </w:pPr>
    </w:p>
    <w:p w:rsidR="004169D4" w:rsidRDefault="004169D4" w:rsidP="00A63C1B">
      <w:pPr>
        <w:pStyle w:val="Corpodetexto"/>
        <w:rPr>
          <w:b w:val="0"/>
        </w:rPr>
      </w:pPr>
      <w:r>
        <w:rPr>
          <w:b w:val="0"/>
        </w:rPr>
        <w:t>0</w:t>
      </w:r>
      <w:r w:rsidR="0046174E">
        <w:rPr>
          <w:b w:val="0"/>
        </w:rPr>
        <w:t>7</w:t>
      </w:r>
      <w:r>
        <w:rPr>
          <w:b w:val="0"/>
        </w:rPr>
        <w:t>. VOCÊ JÁ FOI SERVIDOR PÚBLICO ESTADUAL, FEDERAL OU MUNICIPAL?____________________________________________________</w:t>
      </w:r>
    </w:p>
    <w:p w:rsidR="001E25A1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CASO </w:t>
      </w:r>
      <w:r w:rsidR="008217E9">
        <w:rPr>
          <w:rFonts w:ascii="Arial" w:hAnsi="Arial"/>
          <w:sz w:val="24"/>
        </w:rPr>
        <w:t>AFIRMATIVO</w:t>
      </w:r>
      <w:r>
        <w:rPr>
          <w:rFonts w:ascii="Arial" w:hAnsi="Arial"/>
          <w:sz w:val="24"/>
        </w:rPr>
        <w:t xml:space="preserve"> FORNEÇA</w:t>
      </w:r>
      <w:r w:rsidR="008217E9">
        <w:rPr>
          <w:rFonts w:ascii="Arial" w:hAnsi="Arial"/>
          <w:sz w:val="24"/>
        </w:rPr>
        <w:t>:</w:t>
      </w:r>
    </w:p>
    <w:p w:rsidR="008217E9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ÓRGÃO</w:t>
      </w:r>
      <w:r w:rsidR="008217E9">
        <w:rPr>
          <w:rFonts w:ascii="Arial" w:hAnsi="Arial"/>
          <w:sz w:val="24"/>
        </w:rPr>
        <w:t xml:space="preserve"> _______</w:t>
      </w:r>
      <w:r w:rsidR="001E25A1">
        <w:rPr>
          <w:rFonts w:ascii="Arial" w:hAnsi="Arial"/>
          <w:sz w:val="24"/>
        </w:rPr>
        <w:t xml:space="preserve">_________________________________________________ </w:t>
      </w:r>
    </w:p>
    <w:p w:rsidR="001E25A1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ÚLTIMA LOTAÇÃO</w:t>
      </w:r>
      <w:r w:rsidR="008217E9">
        <w:rPr>
          <w:rFonts w:ascii="Arial" w:hAnsi="Arial"/>
          <w:sz w:val="24"/>
        </w:rPr>
        <w:t xml:space="preserve"> ____________________________ </w:t>
      </w:r>
      <w:r>
        <w:rPr>
          <w:rFonts w:ascii="Arial" w:hAnsi="Arial"/>
          <w:sz w:val="24"/>
        </w:rPr>
        <w:t>DATA</w:t>
      </w:r>
      <w:r w:rsidR="008217E9">
        <w:rPr>
          <w:rFonts w:ascii="Arial" w:hAnsi="Arial"/>
          <w:sz w:val="24"/>
        </w:rPr>
        <w:t xml:space="preserve"> _____________ </w:t>
      </w:r>
      <w:r>
        <w:rPr>
          <w:rFonts w:ascii="Arial" w:hAnsi="Arial"/>
          <w:sz w:val="24"/>
        </w:rPr>
        <w:t>MOTIVO DA EXONERAÇÃO</w:t>
      </w:r>
      <w:r w:rsidR="008217E9">
        <w:rPr>
          <w:rFonts w:ascii="Arial" w:hAnsi="Arial"/>
          <w:sz w:val="24"/>
        </w:rPr>
        <w:t xml:space="preserve"> OU DEMISSÃO __________________________ </w:t>
      </w:r>
      <w:r w:rsidR="001E25A1">
        <w:rPr>
          <w:rFonts w:ascii="Arial" w:hAnsi="Arial"/>
          <w:sz w:val="24"/>
        </w:rPr>
        <w:t>______________________________________________________________________________________________________________________________</w:t>
      </w:r>
    </w:p>
    <w:p w:rsidR="008217E9" w:rsidRDefault="008217E9">
      <w:pPr>
        <w:jc w:val="both"/>
        <w:rPr>
          <w:rFonts w:ascii="Arial" w:hAnsi="Arial"/>
          <w:sz w:val="24"/>
        </w:rPr>
      </w:pPr>
    </w:p>
    <w:p w:rsidR="00A006C4" w:rsidRDefault="00A006C4">
      <w:pPr>
        <w:jc w:val="center"/>
        <w:rPr>
          <w:rFonts w:ascii="Arial" w:hAnsi="Arial"/>
          <w:b/>
          <w:sz w:val="24"/>
          <w:u w:val="single"/>
        </w:rPr>
      </w:pPr>
    </w:p>
    <w:p w:rsidR="004169D4" w:rsidRPr="008217E9" w:rsidRDefault="004169D4">
      <w:pPr>
        <w:jc w:val="center"/>
        <w:rPr>
          <w:rFonts w:ascii="Arial" w:hAnsi="Arial"/>
          <w:b/>
          <w:sz w:val="24"/>
          <w:u w:val="single"/>
        </w:rPr>
      </w:pPr>
      <w:r w:rsidRPr="008217E9">
        <w:rPr>
          <w:rFonts w:ascii="Arial" w:hAnsi="Arial"/>
          <w:b/>
          <w:sz w:val="24"/>
          <w:u w:val="single"/>
        </w:rPr>
        <w:t>IV - INFORMAÇÕES COMPLEMENTARES</w:t>
      </w:r>
    </w:p>
    <w:p w:rsidR="004169D4" w:rsidRDefault="004169D4">
      <w:pPr>
        <w:jc w:val="center"/>
        <w:rPr>
          <w:rFonts w:ascii="Arial" w:hAnsi="Arial"/>
          <w:sz w:val="24"/>
          <w:u w:val="single"/>
        </w:rPr>
      </w:pPr>
    </w:p>
    <w:p w:rsidR="00A7423A" w:rsidRDefault="00A7423A">
      <w:pPr>
        <w:jc w:val="center"/>
        <w:rPr>
          <w:rFonts w:ascii="Arial" w:hAnsi="Arial"/>
          <w:sz w:val="24"/>
          <w:u w:val="single"/>
        </w:rPr>
      </w:pP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01. NOS </w:t>
      </w:r>
      <w:r w:rsidRPr="008217E9">
        <w:rPr>
          <w:rFonts w:ascii="Arial" w:hAnsi="Arial"/>
          <w:b/>
          <w:sz w:val="24"/>
        </w:rPr>
        <w:t>ÚLTIMOS DEZ ANOS</w:t>
      </w:r>
      <w:r>
        <w:rPr>
          <w:rFonts w:ascii="Arial" w:hAnsi="Arial"/>
          <w:sz w:val="24"/>
        </w:rPr>
        <w:t xml:space="preserve"> VOCÊ JÁ RESPONDEU A: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4169D4" w:rsidRDefault="008217E9" w:rsidP="0070413B">
      <w:pPr>
        <w:tabs>
          <w:tab w:val="left" w:pos="426"/>
          <w:tab w:val="left" w:pos="595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4169D4">
        <w:rPr>
          <w:rFonts w:ascii="Arial" w:hAnsi="Arial"/>
          <w:sz w:val="24"/>
        </w:rPr>
        <w:t xml:space="preserve">INQUÉRITO POLICIAL </w:t>
      </w:r>
      <w:r w:rsidR="004169D4">
        <w:rPr>
          <w:rFonts w:ascii="Arial" w:hAnsi="Arial"/>
          <w:sz w:val="24"/>
        </w:rPr>
        <w:tab/>
        <w:t>SIM  (    )       NÃO  (    )</w:t>
      </w:r>
    </w:p>
    <w:p w:rsidR="008217E9" w:rsidRDefault="008217E9" w:rsidP="0070413B">
      <w:pPr>
        <w:tabs>
          <w:tab w:val="left" w:pos="426"/>
          <w:tab w:val="left" w:pos="595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INQUÉRITO POLICIAL MILITAR</w:t>
      </w:r>
      <w:r w:rsidRPr="008217E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>SIM  (    )       NÃO  (    )</w:t>
      </w:r>
    </w:p>
    <w:p w:rsidR="004169D4" w:rsidRDefault="008217E9" w:rsidP="0070413B">
      <w:pPr>
        <w:tabs>
          <w:tab w:val="left" w:pos="426"/>
          <w:tab w:val="left" w:pos="595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4169D4">
        <w:rPr>
          <w:rFonts w:ascii="Arial" w:hAnsi="Arial"/>
          <w:sz w:val="24"/>
        </w:rPr>
        <w:t>PROCESSO CÍVEL</w:t>
      </w:r>
      <w:r w:rsidR="004169D4">
        <w:rPr>
          <w:rFonts w:ascii="Arial" w:hAnsi="Arial"/>
          <w:sz w:val="24"/>
        </w:rPr>
        <w:tab/>
        <w:t>SIM  (    )       NÃO  (    )</w:t>
      </w:r>
    </w:p>
    <w:p w:rsidR="004169D4" w:rsidRDefault="008217E9" w:rsidP="0070413B">
      <w:pPr>
        <w:tabs>
          <w:tab w:val="left" w:pos="426"/>
          <w:tab w:val="left" w:pos="595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4169D4">
        <w:rPr>
          <w:rFonts w:ascii="Arial" w:hAnsi="Arial"/>
          <w:sz w:val="24"/>
        </w:rPr>
        <w:t>PROCESSO CRIME</w:t>
      </w:r>
      <w:r>
        <w:rPr>
          <w:rFonts w:ascii="Arial" w:hAnsi="Arial"/>
          <w:sz w:val="24"/>
        </w:rPr>
        <w:tab/>
      </w:r>
      <w:r w:rsidR="004169D4">
        <w:rPr>
          <w:rFonts w:ascii="Arial" w:hAnsi="Arial"/>
          <w:sz w:val="24"/>
        </w:rPr>
        <w:t>SIM  (    )       NÃO  (    )</w:t>
      </w:r>
    </w:p>
    <w:p w:rsidR="004169D4" w:rsidRDefault="008217E9" w:rsidP="0070413B">
      <w:pPr>
        <w:tabs>
          <w:tab w:val="left" w:pos="426"/>
          <w:tab w:val="left" w:pos="595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4169D4">
        <w:rPr>
          <w:rFonts w:ascii="Arial" w:hAnsi="Arial"/>
          <w:sz w:val="24"/>
        </w:rPr>
        <w:t>PROCESSO ADMINISTRATIVO</w:t>
      </w:r>
      <w:r w:rsidR="0070413B">
        <w:rPr>
          <w:rFonts w:ascii="Arial" w:hAnsi="Arial"/>
          <w:sz w:val="24"/>
        </w:rPr>
        <w:t xml:space="preserve"> DISCIPLINAR</w:t>
      </w:r>
      <w:r w:rsidR="0070413B">
        <w:rPr>
          <w:rFonts w:ascii="Arial" w:hAnsi="Arial"/>
          <w:sz w:val="24"/>
        </w:rPr>
        <w:tab/>
      </w:r>
      <w:r w:rsidR="004169D4">
        <w:rPr>
          <w:rFonts w:ascii="Arial" w:hAnsi="Arial"/>
          <w:sz w:val="24"/>
        </w:rPr>
        <w:t>SIM  (    )       NÃO  (    )</w:t>
      </w:r>
    </w:p>
    <w:p w:rsidR="0070413B" w:rsidRDefault="0070413B" w:rsidP="0070413B">
      <w:pPr>
        <w:tabs>
          <w:tab w:val="left" w:pos="426"/>
          <w:tab w:val="left" w:pos="595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SINDICÂNCIA ADMINISTRATIVA DISCIPLINAR </w:t>
      </w:r>
      <w:r>
        <w:rPr>
          <w:rFonts w:ascii="Arial" w:hAnsi="Arial"/>
          <w:sz w:val="24"/>
        </w:rPr>
        <w:tab/>
        <w:t>SIM  (    )       NÃO  (    )</w:t>
      </w:r>
    </w:p>
    <w:p w:rsidR="004169D4" w:rsidRDefault="008217E9" w:rsidP="0070413B">
      <w:pPr>
        <w:tabs>
          <w:tab w:val="left" w:pos="426"/>
          <w:tab w:val="left" w:pos="595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4169D4">
        <w:rPr>
          <w:rFonts w:ascii="Arial" w:hAnsi="Arial"/>
          <w:sz w:val="24"/>
        </w:rPr>
        <w:t>OUTROS</w:t>
      </w:r>
      <w:r w:rsidR="0070413B">
        <w:rPr>
          <w:rFonts w:ascii="Arial" w:hAnsi="Arial"/>
          <w:sz w:val="24"/>
        </w:rPr>
        <w:t xml:space="preserve"> </w:t>
      </w:r>
      <w:r w:rsidR="0070413B">
        <w:rPr>
          <w:rFonts w:ascii="Arial" w:hAnsi="Arial"/>
          <w:sz w:val="24"/>
        </w:rPr>
        <w:tab/>
      </w:r>
      <w:r w:rsidR="004169D4">
        <w:rPr>
          <w:rFonts w:ascii="Arial" w:hAnsi="Arial"/>
          <w:sz w:val="24"/>
        </w:rPr>
        <w:t xml:space="preserve">SIM  (    )   </w:t>
      </w:r>
      <w:r>
        <w:rPr>
          <w:rFonts w:ascii="Arial" w:hAnsi="Arial"/>
          <w:sz w:val="24"/>
        </w:rPr>
        <w:t xml:space="preserve"> </w:t>
      </w:r>
      <w:r w:rsidR="004169D4">
        <w:rPr>
          <w:rFonts w:ascii="Arial" w:hAnsi="Arial"/>
          <w:sz w:val="24"/>
        </w:rPr>
        <w:t xml:space="preserve">   NÃO  (    )       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4169D4" w:rsidRDefault="004169D4" w:rsidP="00A006C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02. CASO </w:t>
      </w:r>
      <w:r w:rsidR="0070413B">
        <w:rPr>
          <w:rFonts w:ascii="Arial" w:hAnsi="Arial"/>
          <w:sz w:val="24"/>
        </w:rPr>
        <w:t xml:space="preserve">AFIRMATIVO </w:t>
      </w:r>
      <w:r>
        <w:rPr>
          <w:rFonts w:ascii="Arial" w:hAnsi="Arial"/>
          <w:sz w:val="24"/>
        </w:rPr>
        <w:t>FORNEÇA DETALHES</w:t>
      </w:r>
      <w:r w:rsidR="0070413B">
        <w:rPr>
          <w:rFonts w:ascii="Arial" w:hAnsi="Arial"/>
          <w:sz w:val="24"/>
        </w:rPr>
        <w:t>__</w:t>
      </w:r>
      <w:r>
        <w:rPr>
          <w:rFonts w:ascii="Arial" w:hAnsi="Arial"/>
          <w:sz w:val="24"/>
        </w:rPr>
        <w:t>_</w:t>
      </w:r>
      <w:r w:rsidR="00A63C1B">
        <w:rPr>
          <w:rFonts w:ascii="Arial" w:hAnsi="Arial"/>
          <w:sz w:val="24"/>
        </w:rPr>
        <w:t>___</w:t>
      </w:r>
      <w:r>
        <w:rPr>
          <w:rFonts w:ascii="Arial" w:hAnsi="Arial"/>
          <w:sz w:val="24"/>
        </w:rPr>
        <w:t>__</w:t>
      </w:r>
      <w:r w:rsidR="0070413B">
        <w:rPr>
          <w:rFonts w:ascii="Arial" w:hAnsi="Arial"/>
          <w:sz w:val="24"/>
        </w:rPr>
        <w:t>_____________</w:t>
      </w:r>
      <w:r>
        <w:rPr>
          <w:rFonts w:ascii="Arial" w:hAnsi="Arial"/>
          <w:sz w:val="24"/>
        </w:rPr>
        <w:t>_</w:t>
      </w:r>
      <w:r w:rsidR="0070413B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__</w:t>
      </w:r>
      <w:r w:rsidR="0070413B">
        <w:rPr>
          <w:rFonts w:ascii="Arial" w:hAnsi="Arial"/>
          <w:sz w:val="24"/>
        </w:rPr>
        <w:t>_______________________________________________________________________________</w:t>
      </w:r>
      <w:r>
        <w:rPr>
          <w:rFonts w:ascii="Arial" w:hAnsi="Arial"/>
          <w:sz w:val="24"/>
        </w:rPr>
        <w:t>____________________________________________</w:t>
      </w:r>
      <w:r w:rsidR="0070413B">
        <w:rPr>
          <w:rFonts w:ascii="Arial" w:hAnsi="Arial"/>
          <w:sz w:val="24"/>
        </w:rPr>
        <w:t>________________________________________________________________</w:t>
      </w:r>
    </w:p>
    <w:p w:rsidR="009A5055" w:rsidRDefault="009A5055">
      <w:pPr>
        <w:jc w:val="both"/>
        <w:rPr>
          <w:rFonts w:ascii="Arial" w:hAnsi="Arial"/>
          <w:sz w:val="24"/>
        </w:rPr>
      </w:pPr>
    </w:p>
    <w:p w:rsidR="0070413B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03. JÁ FOI </w:t>
      </w:r>
      <w:r w:rsidR="0070413B">
        <w:rPr>
          <w:rFonts w:ascii="Arial" w:hAnsi="Arial"/>
          <w:sz w:val="24"/>
        </w:rPr>
        <w:t xml:space="preserve">REABILITADO </w:t>
      </w:r>
      <w:smartTag w:uri="urn:schemas-microsoft-com:office:smarttags" w:element="PersonName">
        <w:smartTagPr>
          <w:attr w:name="ProductID" w:val="EM SINDICￂNCIA ADMINISTRATIVA DISCIPLINAR"/>
        </w:smartTagPr>
        <w:r w:rsidR="0070413B">
          <w:rPr>
            <w:rFonts w:ascii="Arial" w:hAnsi="Arial"/>
            <w:sz w:val="24"/>
          </w:rPr>
          <w:t>EM SINDICÂNCIA ADMINISTRATIVA DISCIPLINAR</w:t>
        </w:r>
      </w:smartTag>
      <w:r w:rsidR="0070413B">
        <w:rPr>
          <w:rFonts w:ascii="Arial" w:hAnsi="Arial"/>
          <w:sz w:val="24"/>
        </w:rPr>
        <w:t xml:space="preserve">? </w:t>
      </w:r>
      <w:r w:rsidR="00A63C1B">
        <w:rPr>
          <w:rFonts w:ascii="Arial" w:hAnsi="Arial"/>
          <w:sz w:val="24"/>
        </w:rPr>
        <w:tab/>
      </w:r>
      <w:r w:rsidR="0070413B">
        <w:rPr>
          <w:rFonts w:ascii="Arial" w:hAnsi="Arial"/>
          <w:sz w:val="24"/>
        </w:rPr>
        <w:tab/>
        <w:t>(    ) SIM      (    ) NÃO</w:t>
      </w:r>
    </w:p>
    <w:p w:rsidR="0070413B" w:rsidRDefault="0070413B">
      <w:pPr>
        <w:jc w:val="both"/>
        <w:rPr>
          <w:rFonts w:ascii="Arial" w:hAnsi="Arial"/>
          <w:sz w:val="24"/>
        </w:rPr>
      </w:pPr>
    </w:p>
    <w:p w:rsidR="00A006C4" w:rsidRDefault="0070413B" w:rsidP="00A006C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04. PORQUE ESCOL</w:t>
      </w:r>
      <w:r w:rsidR="00A006C4">
        <w:rPr>
          <w:rFonts w:ascii="Arial" w:hAnsi="Arial"/>
          <w:sz w:val="24"/>
        </w:rPr>
        <w:t>HEU A PROFISSÃO POLICIAL CIVIL?</w:t>
      </w:r>
      <w:r>
        <w:rPr>
          <w:rFonts w:ascii="Arial" w:hAnsi="Arial"/>
          <w:sz w:val="24"/>
        </w:rPr>
        <w:t xml:space="preserve"> </w:t>
      </w:r>
    </w:p>
    <w:p w:rsidR="0070413B" w:rsidRDefault="0070413B" w:rsidP="00A006C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A6A42">
        <w:rPr>
          <w:rFonts w:ascii="Arial" w:hAnsi="Arial"/>
          <w:sz w:val="24"/>
        </w:rPr>
        <w:t>____________________________________________________________________________________________________________________________________________________________________________________</w:t>
      </w:r>
      <w:r w:rsidR="00A006C4">
        <w:rPr>
          <w:rFonts w:ascii="Arial" w:hAnsi="Arial"/>
          <w:sz w:val="24"/>
        </w:rPr>
        <w:t>__</w:t>
      </w:r>
      <w:r w:rsidR="007A6A42">
        <w:rPr>
          <w:rFonts w:ascii="Arial" w:hAnsi="Arial"/>
          <w:sz w:val="24"/>
        </w:rPr>
        <w:t>_______</w:t>
      </w:r>
    </w:p>
    <w:p w:rsidR="0070413B" w:rsidRDefault="0070413B">
      <w:pPr>
        <w:jc w:val="both"/>
        <w:rPr>
          <w:rFonts w:ascii="Arial" w:hAnsi="Arial"/>
          <w:sz w:val="24"/>
        </w:rPr>
      </w:pPr>
    </w:p>
    <w:p w:rsidR="007A6A42" w:rsidRDefault="0070413B" w:rsidP="007A6A4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05</w:t>
      </w:r>
      <w:r w:rsidR="004169D4">
        <w:rPr>
          <w:rFonts w:ascii="Arial" w:hAnsi="Arial"/>
          <w:sz w:val="24"/>
        </w:rPr>
        <w:t>. QUAIS AS SUAS EXPECTATIVAS COMO FUTURO POLICIAL</w:t>
      </w:r>
      <w:r w:rsidR="00A006C4">
        <w:rPr>
          <w:rFonts w:ascii="Arial" w:hAnsi="Arial"/>
          <w:sz w:val="24"/>
        </w:rPr>
        <w:t xml:space="preserve">? </w:t>
      </w:r>
      <w:r>
        <w:rPr>
          <w:rFonts w:ascii="Arial" w:hAnsi="Arial"/>
          <w:sz w:val="24"/>
        </w:rPr>
        <w:t xml:space="preserve"> </w:t>
      </w:r>
    </w:p>
    <w:p w:rsidR="007A6A42" w:rsidRDefault="007A6A42" w:rsidP="007A6A4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413B" w:rsidRDefault="0070413B">
      <w:pPr>
        <w:jc w:val="both"/>
        <w:rPr>
          <w:rFonts w:ascii="Arial" w:hAnsi="Arial"/>
          <w:b/>
          <w:sz w:val="24"/>
        </w:rPr>
      </w:pP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</w:t>
      </w:r>
      <w:r w:rsidR="0070413B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>. CITAR QUAISQUER OUTRAS INFORMAÇÕES A SEU RESPEITO QUE VOCÊ JULGUE IMPORTANTE________</w:t>
      </w:r>
      <w:r w:rsidR="007A6A42">
        <w:rPr>
          <w:rFonts w:ascii="Arial" w:hAnsi="Arial"/>
          <w:sz w:val="24"/>
        </w:rPr>
        <w:t>_</w:t>
      </w:r>
      <w:r>
        <w:rPr>
          <w:rFonts w:ascii="Arial" w:hAnsi="Arial"/>
          <w:sz w:val="24"/>
        </w:rPr>
        <w:t>___________________________</w:t>
      </w:r>
    </w:p>
    <w:p w:rsidR="007A6A42" w:rsidRDefault="007A6A42" w:rsidP="007A6A4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06C4" w:rsidRDefault="00A006C4">
      <w:pPr>
        <w:jc w:val="center"/>
        <w:rPr>
          <w:rFonts w:ascii="Arial" w:hAnsi="Arial"/>
          <w:b/>
          <w:sz w:val="24"/>
          <w:u w:val="single"/>
        </w:rPr>
      </w:pPr>
    </w:p>
    <w:p w:rsidR="00B338A5" w:rsidRDefault="00B338A5">
      <w:pPr>
        <w:jc w:val="center"/>
        <w:rPr>
          <w:rFonts w:ascii="Arial" w:hAnsi="Arial"/>
          <w:b/>
          <w:sz w:val="24"/>
          <w:u w:val="single"/>
        </w:rPr>
      </w:pPr>
    </w:p>
    <w:p w:rsidR="00B338A5" w:rsidRDefault="00B338A5">
      <w:pPr>
        <w:jc w:val="center"/>
        <w:rPr>
          <w:rFonts w:ascii="Arial" w:hAnsi="Arial"/>
          <w:b/>
          <w:sz w:val="24"/>
          <w:u w:val="single"/>
        </w:rPr>
      </w:pPr>
    </w:p>
    <w:p w:rsidR="00B338A5" w:rsidRDefault="00B338A5">
      <w:pPr>
        <w:jc w:val="center"/>
        <w:rPr>
          <w:rFonts w:ascii="Arial" w:hAnsi="Arial"/>
          <w:b/>
          <w:sz w:val="24"/>
          <w:u w:val="single"/>
        </w:rPr>
      </w:pPr>
    </w:p>
    <w:p w:rsidR="00B338A5" w:rsidRDefault="00B338A5">
      <w:pPr>
        <w:jc w:val="center"/>
        <w:rPr>
          <w:rFonts w:ascii="Arial" w:hAnsi="Arial"/>
          <w:b/>
          <w:sz w:val="24"/>
          <w:u w:val="single"/>
        </w:rPr>
      </w:pPr>
    </w:p>
    <w:p w:rsidR="004169D4" w:rsidRPr="007A6A42" w:rsidRDefault="004169D4">
      <w:pPr>
        <w:jc w:val="center"/>
        <w:rPr>
          <w:rFonts w:ascii="Arial" w:hAnsi="Arial"/>
          <w:b/>
          <w:sz w:val="24"/>
          <w:u w:val="single"/>
        </w:rPr>
      </w:pPr>
      <w:r w:rsidRPr="007A6A42">
        <w:rPr>
          <w:rFonts w:ascii="Arial" w:hAnsi="Arial"/>
          <w:b/>
          <w:sz w:val="24"/>
          <w:u w:val="single"/>
        </w:rPr>
        <w:lastRenderedPageBreak/>
        <w:t>V - ATIVIDADES ACADÊMICAS</w:t>
      </w:r>
    </w:p>
    <w:p w:rsidR="00A7423A" w:rsidRDefault="00A7423A">
      <w:pPr>
        <w:jc w:val="center"/>
        <w:rPr>
          <w:rFonts w:ascii="Arial" w:hAnsi="Arial"/>
          <w:sz w:val="24"/>
          <w:u w:val="single"/>
        </w:rPr>
      </w:pPr>
    </w:p>
    <w:p w:rsidR="004169D4" w:rsidRDefault="004169D4">
      <w:pPr>
        <w:jc w:val="center"/>
        <w:rPr>
          <w:rFonts w:ascii="Arial" w:hAnsi="Arial"/>
          <w:sz w:val="24"/>
          <w:u w:val="single"/>
        </w:rPr>
      </w:pPr>
    </w:p>
    <w:p w:rsidR="004169D4" w:rsidRDefault="004169D4" w:rsidP="007A6A42">
      <w:pPr>
        <w:pStyle w:val="Corpodetexto2"/>
        <w:tabs>
          <w:tab w:val="left" w:pos="426"/>
        </w:tabs>
        <w:rPr>
          <w:b w:val="0"/>
          <w:sz w:val="24"/>
        </w:rPr>
      </w:pPr>
      <w:r>
        <w:rPr>
          <w:b w:val="0"/>
          <w:sz w:val="24"/>
        </w:rPr>
        <w:t xml:space="preserve">01. JÁ FOI ALUNO DA </w:t>
      </w:r>
      <w:r w:rsidR="007A6A42">
        <w:rPr>
          <w:b w:val="0"/>
          <w:sz w:val="24"/>
        </w:rPr>
        <w:t>ACADEPOL/MS OU DE OUTRA ACADEMIA DE POLÍCIA CIVIL OU MILITAR?</w:t>
      </w:r>
      <w:r w:rsidR="00A63C1B">
        <w:rPr>
          <w:b w:val="0"/>
          <w:sz w:val="24"/>
        </w:rPr>
        <w:tab/>
      </w:r>
      <w:r w:rsidR="007A6A42">
        <w:rPr>
          <w:b w:val="0"/>
          <w:sz w:val="24"/>
        </w:rPr>
        <w:tab/>
      </w:r>
      <w:r w:rsidR="007A6A42" w:rsidRPr="007A6A42">
        <w:rPr>
          <w:b w:val="0"/>
          <w:sz w:val="24"/>
        </w:rPr>
        <w:t>(    ) SIM      (    ) NÃO</w:t>
      </w:r>
    </w:p>
    <w:p w:rsidR="007A6A42" w:rsidRDefault="004169D4" w:rsidP="007A6A42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CASO POSITIVO QUAL?</w:t>
      </w:r>
      <w:r w:rsidR="00EB4041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______</w:t>
      </w:r>
      <w:r w:rsidR="00A63C1B">
        <w:rPr>
          <w:rFonts w:ascii="Arial" w:hAnsi="Arial"/>
          <w:sz w:val="24"/>
        </w:rPr>
        <w:t>_</w:t>
      </w:r>
      <w:r>
        <w:rPr>
          <w:rFonts w:ascii="Arial" w:hAnsi="Arial"/>
          <w:sz w:val="24"/>
        </w:rPr>
        <w:t>____________________</w:t>
      </w:r>
      <w:r w:rsidR="007A6A42">
        <w:rPr>
          <w:rFonts w:ascii="Arial" w:hAnsi="Arial"/>
          <w:sz w:val="24"/>
        </w:rPr>
        <w:t>____</w:t>
      </w:r>
      <w:r>
        <w:rPr>
          <w:rFonts w:ascii="Arial" w:hAnsi="Arial"/>
          <w:sz w:val="24"/>
        </w:rPr>
        <w:t>___________</w:t>
      </w:r>
      <w:r w:rsidR="007A6A42">
        <w:rPr>
          <w:rFonts w:ascii="Arial" w:hAnsi="Arial"/>
          <w:sz w:val="24"/>
        </w:rPr>
        <w:t xml:space="preserve"> _______________________________________________________________POR </w:t>
      </w:r>
      <w:r w:rsidR="00EB4041">
        <w:rPr>
          <w:rFonts w:ascii="Arial" w:hAnsi="Arial"/>
          <w:sz w:val="24"/>
        </w:rPr>
        <w:t xml:space="preserve">QUAL </w:t>
      </w:r>
      <w:r w:rsidR="007A6A42">
        <w:rPr>
          <w:rFonts w:ascii="Arial" w:hAnsi="Arial"/>
          <w:sz w:val="24"/>
        </w:rPr>
        <w:t>MOTIVO SAIU? ________</w:t>
      </w:r>
      <w:r w:rsidR="00A63C1B">
        <w:rPr>
          <w:rFonts w:ascii="Arial" w:hAnsi="Arial"/>
          <w:sz w:val="24"/>
        </w:rPr>
        <w:t>_____</w:t>
      </w:r>
      <w:r w:rsidR="007A6A42">
        <w:rPr>
          <w:rFonts w:ascii="Arial" w:hAnsi="Arial"/>
          <w:sz w:val="24"/>
        </w:rPr>
        <w:t>___________________________ _______________________________________________________________</w:t>
      </w:r>
    </w:p>
    <w:p w:rsidR="00EB4041" w:rsidRDefault="00EB4041" w:rsidP="007A6A42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</w:t>
      </w:r>
    </w:p>
    <w:p w:rsidR="002B2232" w:rsidRDefault="002B2232">
      <w:pPr>
        <w:jc w:val="center"/>
        <w:rPr>
          <w:rFonts w:ascii="Arial" w:hAnsi="Arial"/>
          <w:b/>
          <w:sz w:val="24"/>
          <w:u w:val="single"/>
        </w:rPr>
      </w:pPr>
    </w:p>
    <w:p w:rsidR="00A63C1B" w:rsidRDefault="00A63C1B">
      <w:pPr>
        <w:jc w:val="center"/>
        <w:rPr>
          <w:rFonts w:ascii="Arial" w:hAnsi="Arial"/>
          <w:b/>
          <w:sz w:val="24"/>
          <w:u w:val="single"/>
        </w:rPr>
      </w:pPr>
    </w:p>
    <w:p w:rsidR="004169D4" w:rsidRDefault="004169D4">
      <w:pPr>
        <w:jc w:val="center"/>
        <w:rPr>
          <w:rFonts w:ascii="Arial" w:hAnsi="Arial"/>
          <w:b/>
          <w:sz w:val="24"/>
          <w:u w:val="single"/>
        </w:rPr>
      </w:pPr>
      <w:r w:rsidRPr="007A6A42">
        <w:rPr>
          <w:rFonts w:ascii="Arial" w:hAnsi="Arial"/>
          <w:b/>
          <w:sz w:val="24"/>
          <w:u w:val="single"/>
        </w:rPr>
        <w:t>VI - SITUAÇÃO SOCIAL</w:t>
      </w:r>
    </w:p>
    <w:p w:rsidR="007A6A42" w:rsidRDefault="007A6A42">
      <w:pPr>
        <w:jc w:val="center"/>
        <w:rPr>
          <w:rFonts w:ascii="Arial" w:hAnsi="Arial"/>
          <w:b/>
          <w:sz w:val="24"/>
          <w:u w:val="single"/>
        </w:rPr>
      </w:pPr>
    </w:p>
    <w:p w:rsidR="00A7423A" w:rsidRDefault="00A7423A">
      <w:pPr>
        <w:jc w:val="center"/>
        <w:rPr>
          <w:rFonts w:ascii="Arial" w:hAnsi="Arial"/>
          <w:b/>
          <w:sz w:val="24"/>
          <w:u w:val="single"/>
        </w:rPr>
      </w:pPr>
    </w:p>
    <w:p w:rsidR="004169D4" w:rsidRDefault="00A7423A" w:rsidP="00A63C1B">
      <w:pPr>
        <w:pStyle w:val="Corpodetexto2"/>
        <w:ind w:left="425" w:hanging="425"/>
        <w:rPr>
          <w:b w:val="0"/>
          <w:sz w:val="24"/>
        </w:rPr>
      </w:pPr>
      <w:r>
        <w:rPr>
          <w:b w:val="0"/>
          <w:sz w:val="24"/>
        </w:rPr>
        <w:t>01</w:t>
      </w:r>
      <w:r w:rsidR="004169D4">
        <w:rPr>
          <w:b w:val="0"/>
          <w:sz w:val="24"/>
        </w:rPr>
        <w:t xml:space="preserve">. CITE </w:t>
      </w:r>
      <w:r w:rsidR="007A6A42" w:rsidRPr="004169D4">
        <w:rPr>
          <w:sz w:val="24"/>
        </w:rPr>
        <w:t>03 (TRÊS)</w:t>
      </w:r>
      <w:r w:rsidR="007A6A42">
        <w:rPr>
          <w:b w:val="0"/>
          <w:sz w:val="24"/>
        </w:rPr>
        <w:t xml:space="preserve"> </w:t>
      </w:r>
      <w:r w:rsidR="004169D4">
        <w:rPr>
          <w:b w:val="0"/>
          <w:sz w:val="24"/>
        </w:rPr>
        <w:t>PESSOA</w:t>
      </w:r>
      <w:r w:rsidR="007A6A42">
        <w:rPr>
          <w:b w:val="0"/>
          <w:sz w:val="24"/>
        </w:rPr>
        <w:t>S</w:t>
      </w:r>
      <w:r w:rsidR="004169D4">
        <w:rPr>
          <w:b w:val="0"/>
          <w:sz w:val="24"/>
        </w:rPr>
        <w:t xml:space="preserve"> QUE </w:t>
      </w:r>
      <w:r w:rsidR="007A6A42">
        <w:rPr>
          <w:b w:val="0"/>
          <w:sz w:val="24"/>
        </w:rPr>
        <w:t>POSSAM PRESTAR INFORMAÇÕES SOBRE VOC</w:t>
      </w:r>
      <w:r w:rsidR="003D6C7D">
        <w:rPr>
          <w:b w:val="0"/>
          <w:sz w:val="24"/>
        </w:rPr>
        <w:t>Ê:</w:t>
      </w:r>
    </w:p>
    <w:p w:rsidR="004169D4" w:rsidRDefault="004169D4" w:rsidP="007A6A4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</w:t>
      </w:r>
      <w:r w:rsidR="003D6C7D">
        <w:rPr>
          <w:rFonts w:ascii="Arial" w:hAnsi="Arial"/>
          <w:sz w:val="24"/>
        </w:rPr>
        <w:t xml:space="preserve"> ___</w:t>
      </w:r>
      <w:r>
        <w:rPr>
          <w:rFonts w:ascii="Arial" w:hAnsi="Arial"/>
          <w:sz w:val="24"/>
        </w:rPr>
        <w:t>__________________________________</w:t>
      </w:r>
      <w:r w:rsidR="003D6C7D">
        <w:rPr>
          <w:rFonts w:ascii="Arial" w:hAnsi="Arial"/>
          <w:sz w:val="24"/>
        </w:rPr>
        <w:t>_</w:t>
      </w:r>
      <w:r>
        <w:rPr>
          <w:rFonts w:ascii="Arial" w:hAnsi="Arial"/>
          <w:sz w:val="24"/>
        </w:rPr>
        <w:t>_______________</w:t>
      </w:r>
      <w:r w:rsidR="007A6A42">
        <w:rPr>
          <w:rFonts w:ascii="Arial" w:hAnsi="Arial"/>
          <w:sz w:val="24"/>
        </w:rPr>
        <w:t>____</w:t>
      </w:r>
    </w:p>
    <w:p w:rsidR="004169D4" w:rsidRDefault="004169D4" w:rsidP="007A6A4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RUA</w:t>
      </w:r>
      <w:r w:rsidR="003D6C7D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_________________________________Nº</w:t>
      </w:r>
      <w:r w:rsidR="003D6C7D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 _</w:t>
      </w:r>
      <w:r w:rsidR="003D6C7D">
        <w:rPr>
          <w:rFonts w:ascii="Arial" w:hAnsi="Arial"/>
          <w:sz w:val="24"/>
        </w:rPr>
        <w:t>__</w:t>
      </w:r>
      <w:r>
        <w:rPr>
          <w:rFonts w:ascii="Arial" w:hAnsi="Arial"/>
          <w:sz w:val="24"/>
        </w:rPr>
        <w:t>__</w:t>
      </w:r>
      <w:r w:rsidR="007A6A42">
        <w:rPr>
          <w:rFonts w:ascii="Arial" w:hAnsi="Arial"/>
          <w:sz w:val="24"/>
        </w:rPr>
        <w:t>_________</w:t>
      </w:r>
      <w:r>
        <w:rPr>
          <w:rFonts w:ascii="Arial" w:hAnsi="Arial"/>
          <w:sz w:val="24"/>
        </w:rPr>
        <w:t>_________</w:t>
      </w:r>
    </w:p>
    <w:p w:rsidR="003D6C7D" w:rsidRDefault="007A6A42" w:rsidP="007A6A42">
      <w:pPr>
        <w:pStyle w:val="Recuodecorpodetexto2"/>
        <w:ind w:left="0"/>
        <w:rPr>
          <w:b w:val="0"/>
        </w:rPr>
      </w:pPr>
      <w:r>
        <w:rPr>
          <w:b w:val="0"/>
        </w:rPr>
        <w:t>COMPLEMENTO</w:t>
      </w:r>
      <w:r w:rsidR="003D6C7D">
        <w:rPr>
          <w:b w:val="0"/>
        </w:rPr>
        <w:t xml:space="preserve"> </w:t>
      </w:r>
      <w:r>
        <w:rPr>
          <w:b w:val="0"/>
        </w:rPr>
        <w:t>__</w:t>
      </w:r>
      <w:r w:rsidR="003D6C7D">
        <w:rPr>
          <w:b w:val="0"/>
        </w:rPr>
        <w:t>_______</w:t>
      </w:r>
      <w:r>
        <w:rPr>
          <w:b w:val="0"/>
        </w:rPr>
        <w:t>____</w:t>
      </w:r>
      <w:r w:rsidR="003D6C7D">
        <w:rPr>
          <w:b w:val="0"/>
        </w:rPr>
        <w:t>___________________________________</w:t>
      </w:r>
    </w:p>
    <w:p w:rsidR="003D6C7D" w:rsidRDefault="004169D4" w:rsidP="007A6A42">
      <w:pPr>
        <w:pStyle w:val="Recuodecorpodetexto2"/>
        <w:ind w:left="0"/>
        <w:rPr>
          <w:b w:val="0"/>
        </w:rPr>
      </w:pPr>
      <w:r>
        <w:rPr>
          <w:b w:val="0"/>
        </w:rPr>
        <w:t>BAIRRO</w:t>
      </w:r>
      <w:r w:rsidR="003D6C7D">
        <w:rPr>
          <w:b w:val="0"/>
        </w:rPr>
        <w:t xml:space="preserve"> </w:t>
      </w:r>
      <w:r>
        <w:rPr>
          <w:b w:val="0"/>
        </w:rPr>
        <w:t>___</w:t>
      </w:r>
      <w:r w:rsidR="003D6C7D">
        <w:rPr>
          <w:b w:val="0"/>
        </w:rPr>
        <w:t>________________</w:t>
      </w:r>
      <w:r>
        <w:rPr>
          <w:b w:val="0"/>
        </w:rPr>
        <w:t>_________</w:t>
      </w:r>
      <w:r w:rsidR="003D6C7D">
        <w:rPr>
          <w:b w:val="0"/>
        </w:rPr>
        <w:t xml:space="preserve"> </w:t>
      </w:r>
      <w:r>
        <w:rPr>
          <w:b w:val="0"/>
        </w:rPr>
        <w:t>FONE</w:t>
      </w:r>
      <w:r w:rsidR="003D6C7D">
        <w:rPr>
          <w:b w:val="0"/>
        </w:rPr>
        <w:t xml:space="preserve"> </w:t>
      </w:r>
      <w:r>
        <w:rPr>
          <w:b w:val="0"/>
        </w:rPr>
        <w:t>_</w:t>
      </w:r>
      <w:r w:rsidR="003D6C7D">
        <w:rPr>
          <w:b w:val="0"/>
        </w:rPr>
        <w:t xml:space="preserve">____________________ </w:t>
      </w:r>
    </w:p>
    <w:p w:rsidR="004169D4" w:rsidRPr="003D6C7D" w:rsidRDefault="003D6C7D" w:rsidP="003D6C7D">
      <w:pPr>
        <w:pStyle w:val="Recuodecorpodetexto2"/>
        <w:ind w:left="0"/>
        <w:rPr>
          <w:b w:val="0"/>
        </w:rPr>
      </w:pPr>
      <w:r w:rsidRPr="003D6C7D">
        <w:rPr>
          <w:b w:val="0"/>
        </w:rPr>
        <w:t>CIDADE __________________</w:t>
      </w:r>
      <w:r>
        <w:rPr>
          <w:b w:val="0"/>
        </w:rPr>
        <w:t>____</w:t>
      </w:r>
      <w:r w:rsidRPr="003D6C7D">
        <w:rPr>
          <w:b w:val="0"/>
        </w:rPr>
        <w:t>______</w:t>
      </w:r>
      <w:r w:rsidR="004169D4" w:rsidRPr="003D6C7D">
        <w:rPr>
          <w:b w:val="0"/>
        </w:rPr>
        <w:t>UF______CEP_______________</w:t>
      </w:r>
    </w:p>
    <w:p w:rsidR="00EB4041" w:rsidRDefault="00EB4041" w:rsidP="003D6C7D">
      <w:pPr>
        <w:jc w:val="both"/>
        <w:rPr>
          <w:rFonts w:ascii="Arial" w:hAnsi="Arial"/>
          <w:sz w:val="24"/>
        </w:rPr>
      </w:pPr>
    </w:p>
    <w:p w:rsidR="003D6C7D" w:rsidRDefault="003D6C7D" w:rsidP="003D6C7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_________________________________________________________</w:t>
      </w:r>
    </w:p>
    <w:p w:rsidR="003D6C7D" w:rsidRDefault="003D6C7D" w:rsidP="003D6C7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RUA _________________________________Nº. _______________________</w:t>
      </w:r>
    </w:p>
    <w:p w:rsidR="003D6C7D" w:rsidRDefault="003D6C7D" w:rsidP="003D6C7D">
      <w:pPr>
        <w:pStyle w:val="Recuodecorpodetexto2"/>
        <w:ind w:left="0"/>
        <w:rPr>
          <w:b w:val="0"/>
        </w:rPr>
      </w:pPr>
      <w:r>
        <w:rPr>
          <w:b w:val="0"/>
        </w:rPr>
        <w:t>COMPLEMENTO ________________________________________________</w:t>
      </w:r>
    </w:p>
    <w:p w:rsidR="003D6C7D" w:rsidRDefault="003D6C7D" w:rsidP="003D6C7D">
      <w:pPr>
        <w:pStyle w:val="Recuodecorpodetexto2"/>
        <w:ind w:left="0"/>
        <w:rPr>
          <w:b w:val="0"/>
        </w:rPr>
      </w:pPr>
      <w:r>
        <w:rPr>
          <w:b w:val="0"/>
        </w:rPr>
        <w:t xml:space="preserve">BAIRRO ____________________________ FONE _____________________ </w:t>
      </w:r>
    </w:p>
    <w:p w:rsidR="003D6C7D" w:rsidRPr="003D6C7D" w:rsidRDefault="003D6C7D" w:rsidP="003D6C7D">
      <w:pPr>
        <w:pStyle w:val="Recuodecorpodetexto2"/>
        <w:ind w:left="0"/>
        <w:rPr>
          <w:b w:val="0"/>
        </w:rPr>
      </w:pPr>
      <w:r w:rsidRPr="003D6C7D">
        <w:rPr>
          <w:b w:val="0"/>
        </w:rPr>
        <w:t>CIDADE __________________</w:t>
      </w:r>
      <w:r>
        <w:rPr>
          <w:b w:val="0"/>
        </w:rPr>
        <w:t>____</w:t>
      </w:r>
      <w:r w:rsidRPr="003D6C7D">
        <w:rPr>
          <w:b w:val="0"/>
        </w:rPr>
        <w:t>______UF______CEP_______________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3D6C7D" w:rsidRDefault="003D6C7D" w:rsidP="003D6C7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_________________________________________________________</w:t>
      </w:r>
    </w:p>
    <w:p w:rsidR="003D6C7D" w:rsidRDefault="003D6C7D" w:rsidP="003D6C7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RUA _________________________________Nº. _______________________</w:t>
      </w:r>
    </w:p>
    <w:p w:rsidR="003D6C7D" w:rsidRDefault="003D6C7D" w:rsidP="003D6C7D">
      <w:pPr>
        <w:pStyle w:val="Recuodecorpodetexto2"/>
        <w:ind w:left="0"/>
        <w:rPr>
          <w:b w:val="0"/>
        </w:rPr>
      </w:pPr>
      <w:r>
        <w:rPr>
          <w:b w:val="0"/>
        </w:rPr>
        <w:t>COMPLEMENTO ________________________________________________</w:t>
      </w:r>
    </w:p>
    <w:p w:rsidR="003D6C7D" w:rsidRDefault="003D6C7D" w:rsidP="003D6C7D">
      <w:pPr>
        <w:pStyle w:val="Recuodecorpodetexto2"/>
        <w:ind w:left="0"/>
        <w:rPr>
          <w:b w:val="0"/>
        </w:rPr>
      </w:pPr>
      <w:r>
        <w:rPr>
          <w:b w:val="0"/>
        </w:rPr>
        <w:t xml:space="preserve">BAIRRO ____________________________ FONE _____________________ </w:t>
      </w:r>
    </w:p>
    <w:p w:rsidR="003D6C7D" w:rsidRPr="003D6C7D" w:rsidRDefault="003D6C7D" w:rsidP="003D6C7D">
      <w:pPr>
        <w:pStyle w:val="Recuodecorpodetexto2"/>
        <w:ind w:left="0"/>
        <w:rPr>
          <w:b w:val="0"/>
        </w:rPr>
      </w:pPr>
      <w:r w:rsidRPr="003D6C7D">
        <w:rPr>
          <w:b w:val="0"/>
        </w:rPr>
        <w:t>CIDADE __________________</w:t>
      </w:r>
      <w:r>
        <w:rPr>
          <w:b w:val="0"/>
        </w:rPr>
        <w:t>____</w:t>
      </w:r>
      <w:r w:rsidRPr="003D6C7D">
        <w:rPr>
          <w:b w:val="0"/>
        </w:rPr>
        <w:t>______UF______CEP_______________</w:t>
      </w:r>
    </w:p>
    <w:p w:rsidR="003D6C7D" w:rsidRDefault="003D6C7D">
      <w:pPr>
        <w:jc w:val="both"/>
        <w:rPr>
          <w:rFonts w:ascii="Arial" w:hAnsi="Arial"/>
          <w:sz w:val="24"/>
        </w:rPr>
      </w:pPr>
    </w:p>
    <w:p w:rsidR="004169D4" w:rsidRDefault="00A7423A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02</w:t>
      </w:r>
      <w:r w:rsidR="003D6C7D">
        <w:rPr>
          <w:rFonts w:ascii="Arial" w:hAnsi="Arial"/>
          <w:sz w:val="24"/>
        </w:rPr>
        <w:t xml:space="preserve">. </w:t>
      </w:r>
      <w:r w:rsidR="00D67C64">
        <w:rPr>
          <w:rFonts w:ascii="Arial" w:hAnsi="Arial"/>
          <w:sz w:val="24"/>
        </w:rPr>
        <w:t xml:space="preserve">CASO TENHA, CITE </w:t>
      </w:r>
      <w:r w:rsidR="00D67C64" w:rsidRPr="004169D4">
        <w:rPr>
          <w:rFonts w:ascii="Arial" w:hAnsi="Arial"/>
          <w:b/>
          <w:sz w:val="24"/>
        </w:rPr>
        <w:t>02 (DUAS)</w:t>
      </w:r>
      <w:r w:rsidR="00D67C64">
        <w:rPr>
          <w:rFonts w:ascii="Arial" w:hAnsi="Arial"/>
          <w:sz w:val="24"/>
        </w:rPr>
        <w:t xml:space="preserve"> </w:t>
      </w:r>
      <w:r w:rsidR="00D67C64" w:rsidRPr="00DE24DF">
        <w:rPr>
          <w:rFonts w:ascii="Arial" w:hAnsi="Arial"/>
          <w:b/>
          <w:sz w:val="24"/>
        </w:rPr>
        <w:t>AUTORIDADES</w:t>
      </w:r>
      <w:r w:rsidR="00D67C64">
        <w:rPr>
          <w:rFonts w:ascii="Arial" w:hAnsi="Arial"/>
          <w:sz w:val="24"/>
        </w:rPr>
        <w:t xml:space="preserve"> QUE POSSA PRESTAR INFORMAÇÕES SOBRE VOCÊ:</w:t>
      </w:r>
      <w:r w:rsidR="00DE24DF">
        <w:rPr>
          <w:rFonts w:ascii="Arial" w:hAnsi="Arial"/>
          <w:sz w:val="24"/>
        </w:rPr>
        <w:t xml:space="preserve"> (EX: JUIZ, PROMOTOR, DELEGADO, ETC.)</w:t>
      </w:r>
    </w:p>
    <w:p w:rsidR="00D67C64" w:rsidRDefault="00D67C64">
      <w:pPr>
        <w:jc w:val="both"/>
        <w:rPr>
          <w:rFonts w:ascii="Arial" w:hAnsi="Arial"/>
          <w:sz w:val="24"/>
        </w:rPr>
      </w:pPr>
    </w:p>
    <w:p w:rsidR="00D67C64" w:rsidRDefault="00D67C64" w:rsidP="00D67C6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_________________________________________________________</w:t>
      </w:r>
    </w:p>
    <w:p w:rsidR="004169D4" w:rsidRDefault="004169D4" w:rsidP="00D67C6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CARGO QUE OCUPA _____________________________________________</w:t>
      </w:r>
    </w:p>
    <w:p w:rsidR="00D67C64" w:rsidRDefault="00D67C64" w:rsidP="00D67C6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RUA _________________________________Nº. _______________________</w:t>
      </w:r>
    </w:p>
    <w:p w:rsidR="00D67C64" w:rsidRDefault="00D67C64" w:rsidP="00D67C64">
      <w:pPr>
        <w:pStyle w:val="Recuodecorpodetexto2"/>
        <w:ind w:left="0"/>
        <w:rPr>
          <w:b w:val="0"/>
        </w:rPr>
      </w:pPr>
      <w:r>
        <w:rPr>
          <w:b w:val="0"/>
        </w:rPr>
        <w:t>COMPLEMENTO ________________________________________________</w:t>
      </w:r>
    </w:p>
    <w:p w:rsidR="00D67C64" w:rsidRDefault="00D67C64" w:rsidP="00D67C64">
      <w:pPr>
        <w:pStyle w:val="Recuodecorpodetexto2"/>
        <w:ind w:left="0"/>
        <w:rPr>
          <w:b w:val="0"/>
        </w:rPr>
      </w:pPr>
      <w:r>
        <w:rPr>
          <w:b w:val="0"/>
        </w:rPr>
        <w:t xml:space="preserve">BAIRRO ____________________________ FONE _____________________ </w:t>
      </w:r>
    </w:p>
    <w:p w:rsidR="00D67C64" w:rsidRPr="003D6C7D" w:rsidRDefault="00D67C64" w:rsidP="00D67C64">
      <w:pPr>
        <w:pStyle w:val="Recuodecorpodetexto2"/>
        <w:ind w:left="0"/>
        <w:rPr>
          <w:b w:val="0"/>
        </w:rPr>
      </w:pPr>
      <w:r w:rsidRPr="003D6C7D">
        <w:rPr>
          <w:b w:val="0"/>
        </w:rPr>
        <w:t>CIDADE __________________</w:t>
      </w:r>
      <w:r>
        <w:rPr>
          <w:b w:val="0"/>
        </w:rPr>
        <w:t>____</w:t>
      </w:r>
      <w:r w:rsidRPr="003D6C7D">
        <w:rPr>
          <w:b w:val="0"/>
        </w:rPr>
        <w:t>______UF______CEP_______________</w:t>
      </w:r>
    </w:p>
    <w:p w:rsidR="00D67C64" w:rsidRDefault="00D67C64">
      <w:pPr>
        <w:jc w:val="both"/>
        <w:rPr>
          <w:rFonts w:ascii="Arial" w:hAnsi="Arial"/>
          <w:sz w:val="24"/>
        </w:rPr>
      </w:pPr>
    </w:p>
    <w:p w:rsidR="004169D4" w:rsidRDefault="004169D4" w:rsidP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_________________________________________________________</w:t>
      </w:r>
    </w:p>
    <w:p w:rsidR="004169D4" w:rsidRDefault="004169D4" w:rsidP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CARGO QUE OCUPA _____________________________________________</w:t>
      </w:r>
    </w:p>
    <w:p w:rsidR="004169D4" w:rsidRDefault="004169D4" w:rsidP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RUA _________________________________Nº. _______________________</w:t>
      </w:r>
    </w:p>
    <w:p w:rsidR="004169D4" w:rsidRDefault="004169D4" w:rsidP="004169D4">
      <w:pPr>
        <w:pStyle w:val="Recuodecorpodetexto2"/>
        <w:ind w:left="0"/>
        <w:rPr>
          <w:b w:val="0"/>
        </w:rPr>
      </w:pPr>
      <w:r>
        <w:rPr>
          <w:b w:val="0"/>
        </w:rPr>
        <w:t>COMPLEMENTO ________________________________________________</w:t>
      </w:r>
    </w:p>
    <w:p w:rsidR="004169D4" w:rsidRDefault="004169D4" w:rsidP="004169D4">
      <w:pPr>
        <w:pStyle w:val="Recuodecorpodetexto2"/>
        <w:ind w:left="0"/>
        <w:rPr>
          <w:b w:val="0"/>
        </w:rPr>
      </w:pPr>
      <w:r>
        <w:rPr>
          <w:b w:val="0"/>
        </w:rPr>
        <w:t xml:space="preserve">BAIRRO ____________________________ FONE _____________________ </w:t>
      </w:r>
    </w:p>
    <w:p w:rsidR="004169D4" w:rsidRPr="003D6C7D" w:rsidRDefault="004169D4" w:rsidP="004169D4">
      <w:pPr>
        <w:pStyle w:val="Recuodecorpodetexto2"/>
        <w:ind w:left="0"/>
        <w:rPr>
          <w:b w:val="0"/>
        </w:rPr>
      </w:pPr>
      <w:r w:rsidRPr="003D6C7D">
        <w:rPr>
          <w:b w:val="0"/>
        </w:rPr>
        <w:t>CIDADE __________________</w:t>
      </w:r>
      <w:r>
        <w:rPr>
          <w:b w:val="0"/>
        </w:rPr>
        <w:t>____</w:t>
      </w:r>
      <w:r w:rsidRPr="003D6C7D">
        <w:rPr>
          <w:b w:val="0"/>
        </w:rPr>
        <w:t>______UF______CEP_______________</w:t>
      </w:r>
    </w:p>
    <w:p w:rsidR="003D6C7D" w:rsidRDefault="003D6C7D">
      <w:pPr>
        <w:jc w:val="both"/>
        <w:rPr>
          <w:rFonts w:ascii="Arial" w:hAnsi="Arial"/>
          <w:sz w:val="24"/>
        </w:rPr>
      </w:pPr>
    </w:p>
    <w:p w:rsidR="00A006C4" w:rsidRDefault="00A006C4">
      <w:pPr>
        <w:jc w:val="both"/>
        <w:rPr>
          <w:rFonts w:ascii="Arial" w:hAnsi="Arial"/>
          <w:sz w:val="24"/>
        </w:rPr>
      </w:pPr>
    </w:p>
    <w:p w:rsidR="004169D4" w:rsidRDefault="00A7423A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03</w:t>
      </w:r>
      <w:r w:rsidR="004169D4">
        <w:rPr>
          <w:rFonts w:ascii="Arial" w:hAnsi="Arial"/>
          <w:sz w:val="24"/>
        </w:rPr>
        <w:t xml:space="preserve">. </w:t>
      </w:r>
      <w:smartTag w:uri="urn:schemas-microsoft-com:office:smarttags" w:element="PersonName">
        <w:smartTagPr>
          <w:attr w:name="ProductID" w:val="EM CASO DE URGￊNCIA"/>
        </w:smartTagPr>
        <w:r w:rsidR="004169D4">
          <w:rPr>
            <w:rFonts w:ascii="Arial" w:hAnsi="Arial"/>
            <w:sz w:val="24"/>
          </w:rPr>
          <w:t xml:space="preserve">EM </w:t>
        </w:r>
        <w:r w:rsidR="004169D4" w:rsidRPr="004169D4">
          <w:rPr>
            <w:rFonts w:ascii="Arial" w:hAnsi="Arial"/>
            <w:b/>
            <w:sz w:val="24"/>
          </w:rPr>
          <w:t>CASO DE URGÊNCIA</w:t>
        </w:r>
      </w:smartTag>
      <w:r w:rsidR="004169D4">
        <w:rPr>
          <w:rFonts w:ascii="Arial" w:hAnsi="Arial"/>
          <w:sz w:val="24"/>
        </w:rPr>
        <w:t>, CITE 02 DUAS PESSOAS PARA CONTATO: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4169D4" w:rsidRDefault="004169D4" w:rsidP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_________________________________________________________</w:t>
      </w:r>
    </w:p>
    <w:p w:rsidR="004169D4" w:rsidRDefault="004169D4" w:rsidP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RUA _________________________________Nº. _______________________</w:t>
      </w:r>
    </w:p>
    <w:p w:rsidR="004169D4" w:rsidRDefault="004169D4" w:rsidP="004169D4">
      <w:pPr>
        <w:pStyle w:val="Recuodecorpodetexto2"/>
        <w:ind w:left="0"/>
        <w:rPr>
          <w:b w:val="0"/>
        </w:rPr>
      </w:pPr>
      <w:r>
        <w:rPr>
          <w:b w:val="0"/>
        </w:rPr>
        <w:t>COMPLEMENTO ________________________________________________</w:t>
      </w:r>
    </w:p>
    <w:p w:rsidR="004169D4" w:rsidRDefault="004169D4" w:rsidP="004169D4">
      <w:pPr>
        <w:pStyle w:val="Recuodecorpodetexto2"/>
        <w:ind w:left="0"/>
        <w:rPr>
          <w:b w:val="0"/>
        </w:rPr>
      </w:pPr>
      <w:r>
        <w:rPr>
          <w:b w:val="0"/>
        </w:rPr>
        <w:t xml:space="preserve">BAIRRO ____________________________ FONE _____________________ </w:t>
      </w:r>
    </w:p>
    <w:p w:rsidR="004169D4" w:rsidRPr="003D6C7D" w:rsidRDefault="004169D4" w:rsidP="004169D4">
      <w:pPr>
        <w:pStyle w:val="Recuodecorpodetexto2"/>
        <w:ind w:left="0"/>
        <w:rPr>
          <w:b w:val="0"/>
        </w:rPr>
      </w:pPr>
      <w:r w:rsidRPr="003D6C7D">
        <w:rPr>
          <w:b w:val="0"/>
        </w:rPr>
        <w:t>CIDADE __________________</w:t>
      </w:r>
      <w:r>
        <w:rPr>
          <w:b w:val="0"/>
        </w:rPr>
        <w:t>____</w:t>
      </w:r>
      <w:r w:rsidRPr="003D6C7D">
        <w:rPr>
          <w:b w:val="0"/>
        </w:rPr>
        <w:t>______UF______CEP_______________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4169D4" w:rsidRDefault="004169D4" w:rsidP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_________________________________________________________</w:t>
      </w:r>
    </w:p>
    <w:p w:rsidR="004169D4" w:rsidRDefault="004169D4" w:rsidP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RUA _________________________________Nº. _______________________</w:t>
      </w:r>
    </w:p>
    <w:p w:rsidR="004169D4" w:rsidRDefault="004169D4" w:rsidP="004169D4">
      <w:pPr>
        <w:pStyle w:val="Recuodecorpodetexto2"/>
        <w:ind w:left="0"/>
        <w:rPr>
          <w:b w:val="0"/>
        </w:rPr>
      </w:pPr>
      <w:r>
        <w:rPr>
          <w:b w:val="0"/>
        </w:rPr>
        <w:t>COMPLEMENTO ________________________________________________</w:t>
      </w:r>
    </w:p>
    <w:p w:rsidR="004169D4" w:rsidRDefault="004169D4" w:rsidP="004169D4">
      <w:pPr>
        <w:pStyle w:val="Recuodecorpodetexto2"/>
        <w:ind w:left="0"/>
        <w:rPr>
          <w:b w:val="0"/>
        </w:rPr>
      </w:pPr>
      <w:r>
        <w:rPr>
          <w:b w:val="0"/>
        </w:rPr>
        <w:t xml:space="preserve">BAIRRO ____________________________ FONE _____________________ </w:t>
      </w:r>
    </w:p>
    <w:p w:rsidR="004169D4" w:rsidRPr="003D6C7D" w:rsidRDefault="004169D4" w:rsidP="004169D4">
      <w:pPr>
        <w:pStyle w:val="Recuodecorpodetexto2"/>
        <w:ind w:left="0"/>
        <w:rPr>
          <w:b w:val="0"/>
        </w:rPr>
      </w:pPr>
      <w:r w:rsidRPr="003D6C7D">
        <w:rPr>
          <w:b w:val="0"/>
        </w:rPr>
        <w:t>CIDADE __________________</w:t>
      </w:r>
      <w:r>
        <w:rPr>
          <w:b w:val="0"/>
        </w:rPr>
        <w:t>____</w:t>
      </w:r>
      <w:r w:rsidRPr="003D6C7D">
        <w:rPr>
          <w:b w:val="0"/>
        </w:rPr>
        <w:t>______UF______CEP_______________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4169D4" w:rsidRDefault="00A7423A" w:rsidP="001A2771">
      <w:pPr>
        <w:pStyle w:val="Recuodecorpodetexto3"/>
        <w:pBdr>
          <w:bottom w:val="none" w:sz="0" w:space="0" w:color="auto"/>
        </w:pBdr>
        <w:spacing w:line="240" w:lineRule="auto"/>
        <w:ind w:left="0" w:firstLine="0"/>
        <w:rPr>
          <w:b w:val="0"/>
        </w:rPr>
      </w:pPr>
      <w:r>
        <w:rPr>
          <w:b w:val="0"/>
        </w:rPr>
        <w:t>04</w:t>
      </w:r>
      <w:r w:rsidR="004169D4">
        <w:rPr>
          <w:b w:val="0"/>
        </w:rPr>
        <w:t>. CITE O NOME DOS CLUBES OU ASSOCIAÇÕES QUE VOCÊ SEJA</w:t>
      </w:r>
      <w:r w:rsidR="004169D4">
        <w:t xml:space="preserve">       </w:t>
      </w:r>
      <w:r w:rsidR="004169D4">
        <w:rPr>
          <w:b w:val="0"/>
        </w:rPr>
        <w:t>SÓCIO OU QUE FREQ</w:t>
      </w:r>
      <w:r w:rsidR="00A63C1B">
        <w:rPr>
          <w:b w:val="0"/>
        </w:rPr>
        <w:t>UENTA REGULARMENTE:</w:t>
      </w: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_____________________________________________________________________________________________________________________________________________________________________________________________</w:t>
      </w:r>
    </w:p>
    <w:p w:rsidR="003D6C7D" w:rsidRDefault="003D6C7D">
      <w:pPr>
        <w:jc w:val="both"/>
        <w:rPr>
          <w:rFonts w:ascii="Arial" w:hAnsi="Arial"/>
          <w:sz w:val="24"/>
        </w:rPr>
      </w:pPr>
    </w:p>
    <w:p w:rsidR="004169D4" w:rsidRDefault="00A7423A" w:rsidP="001A2771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05</w:t>
      </w:r>
      <w:r w:rsidR="004169D4">
        <w:rPr>
          <w:rFonts w:ascii="Arial" w:hAnsi="Arial"/>
          <w:sz w:val="24"/>
        </w:rPr>
        <w:t xml:space="preserve">. VOCÊ JÁ FEZ OU FAZ USO HABITUAL DE BEBIDAS ALCOÓLICAS OU POSSUI QUALQUER OUTRO VÍCIO OU DEPENDÊNCIA? </w:t>
      </w:r>
    </w:p>
    <w:p w:rsidR="004169D4" w:rsidRDefault="004169D4" w:rsidP="004169D4">
      <w:pPr>
        <w:tabs>
          <w:tab w:val="left" w:pos="426"/>
        </w:tabs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SIM (    )       NÃO (    )</w:t>
      </w:r>
    </w:p>
    <w:p w:rsidR="004169D4" w:rsidRDefault="004169D4" w:rsidP="004169D4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CASO AFIRMATIVO FORNEÇA DETALHES _____________</w:t>
      </w:r>
      <w:r w:rsidR="00EB4041">
        <w:rPr>
          <w:rFonts w:ascii="Arial" w:hAnsi="Arial"/>
          <w:sz w:val="24"/>
        </w:rPr>
        <w:t>___</w:t>
      </w:r>
      <w:r>
        <w:rPr>
          <w:rFonts w:ascii="Arial" w:hAnsi="Arial"/>
          <w:sz w:val="24"/>
        </w:rPr>
        <w:t>_______</w:t>
      </w:r>
    </w:p>
    <w:p w:rsidR="004169D4" w:rsidRDefault="004169D4" w:rsidP="00EB4041">
      <w:pPr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4169D4" w:rsidRDefault="00A7423A" w:rsidP="001A2771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06</w:t>
      </w:r>
      <w:r w:rsidR="004169D4">
        <w:rPr>
          <w:rFonts w:ascii="Arial" w:hAnsi="Arial"/>
          <w:sz w:val="24"/>
        </w:rPr>
        <w:t>. PRESTA ALGUM SERVIÇO VOLUNTÁRIO?</w:t>
      </w:r>
    </w:p>
    <w:p w:rsidR="00EB4041" w:rsidRDefault="00EB4041" w:rsidP="001A2771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SIM (    )       NÃO (    )</w:t>
      </w:r>
    </w:p>
    <w:p w:rsidR="004169D4" w:rsidRDefault="00EB404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SE AFIRMATIVO ONDE? __________</w:t>
      </w:r>
      <w:r w:rsidR="004169D4">
        <w:rPr>
          <w:rFonts w:ascii="Arial" w:hAnsi="Arial"/>
          <w:sz w:val="24"/>
        </w:rPr>
        <w:t>________________________________</w:t>
      </w:r>
    </w:p>
    <w:p w:rsidR="004169D4" w:rsidRDefault="004169D4" w:rsidP="004169D4">
      <w:pPr>
        <w:tabs>
          <w:tab w:val="left" w:pos="4395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PERÍODO________/________/________ A ________/__________/________</w:t>
      </w:r>
    </w:p>
    <w:p w:rsidR="001A2771" w:rsidRDefault="001A2771" w:rsidP="004169D4">
      <w:pPr>
        <w:tabs>
          <w:tab w:val="left" w:pos="4395"/>
        </w:tabs>
        <w:jc w:val="both"/>
        <w:rPr>
          <w:rFonts w:ascii="Arial" w:hAnsi="Arial"/>
          <w:sz w:val="24"/>
        </w:rPr>
      </w:pPr>
    </w:p>
    <w:p w:rsidR="001A2771" w:rsidRDefault="001A2771" w:rsidP="001A2771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07. VOCÊ POSSUI FILIAÇÃO PARTIDÁRIA?</w:t>
      </w:r>
    </w:p>
    <w:p w:rsidR="001A2771" w:rsidRDefault="001A2771" w:rsidP="001A2771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SIM (    )       NÃO (    )</w:t>
      </w:r>
    </w:p>
    <w:p w:rsidR="001A2771" w:rsidRDefault="001A2771" w:rsidP="001A2771">
      <w:pPr>
        <w:tabs>
          <w:tab w:val="left" w:pos="426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CASO AFIRMATIVO QUAL O PARTIDO ___________________________</w:t>
      </w:r>
    </w:p>
    <w:p w:rsidR="001A2771" w:rsidRDefault="001A2771">
      <w:pPr>
        <w:jc w:val="center"/>
        <w:rPr>
          <w:rFonts w:ascii="Arial" w:hAnsi="Arial"/>
          <w:sz w:val="24"/>
          <w:u w:val="single"/>
        </w:rPr>
      </w:pPr>
    </w:p>
    <w:p w:rsidR="004169D4" w:rsidRPr="004169D4" w:rsidRDefault="004169D4">
      <w:pPr>
        <w:jc w:val="center"/>
        <w:rPr>
          <w:rFonts w:ascii="Arial" w:hAnsi="Arial"/>
          <w:b/>
          <w:sz w:val="24"/>
          <w:u w:val="single"/>
        </w:rPr>
      </w:pPr>
      <w:r w:rsidRPr="004169D4">
        <w:rPr>
          <w:rFonts w:ascii="Arial" w:hAnsi="Arial"/>
          <w:b/>
          <w:sz w:val="24"/>
          <w:u w:val="single"/>
        </w:rPr>
        <w:t>VII - SITUAÇÃO FAMILIAR</w:t>
      </w:r>
    </w:p>
    <w:p w:rsidR="004169D4" w:rsidRDefault="004169D4">
      <w:pPr>
        <w:jc w:val="center"/>
        <w:rPr>
          <w:rFonts w:ascii="Arial" w:hAnsi="Arial"/>
          <w:sz w:val="24"/>
          <w:u w:val="single"/>
        </w:rPr>
      </w:pPr>
    </w:p>
    <w:p w:rsidR="00A63C1B" w:rsidRDefault="00A63C1B">
      <w:pPr>
        <w:jc w:val="center"/>
        <w:rPr>
          <w:rFonts w:ascii="Arial" w:hAnsi="Arial"/>
          <w:sz w:val="24"/>
          <w:u w:val="single"/>
        </w:rPr>
      </w:pPr>
    </w:p>
    <w:p w:rsidR="004169D4" w:rsidRDefault="00DE24DF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01. COM QUEM VOCÊ RESIDE:</w:t>
      </w:r>
    </w:p>
    <w:p w:rsidR="004169D4" w:rsidRDefault="004169D4">
      <w:pPr>
        <w:spacing w:line="360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    ) SOZINHO(a)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(    ) COM OS PAIS</w:t>
      </w:r>
    </w:p>
    <w:p w:rsidR="004169D4" w:rsidRDefault="004169D4">
      <w:pPr>
        <w:spacing w:line="360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    ) COM ESPOSO(a)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(    ) COM COMPANHEIRO</w:t>
      </w:r>
      <w:r w:rsidR="00F606A0">
        <w:rPr>
          <w:rFonts w:ascii="Arial" w:hAnsi="Arial"/>
          <w:sz w:val="24"/>
        </w:rPr>
        <w:t>(a)</w:t>
      </w:r>
    </w:p>
    <w:p w:rsidR="004169D4" w:rsidRDefault="004169D4">
      <w:pPr>
        <w:spacing w:line="360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    ) COM FILHO(a)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(    ) COM AMIGO</w:t>
      </w:r>
    </w:p>
    <w:p w:rsidR="004169D4" w:rsidRDefault="004169D4" w:rsidP="00A63C1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CITAR OS MOTIVOS</w:t>
      </w:r>
      <w:r w:rsidR="009A5055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__________</w:t>
      </w:r>
      <w:r w:rsidR="00A63C1B">
        <w:rPr>
          <w:rFonts w:ascii="Arial" w:hAnsi="Arial"/>
          <w:sz w:val="24"/>
        </w:rPr>
        <w:t>_____________</w:t>
      </w:r>
      <w:r>
        <w:rPr>
          <w:rFonts w:ascii="Arial" w:hAnsi="Arial"/>
          <w:sz w:val="24"/>
        </w:rPr>
        <w:t>___________________</w:t>
      </w:r>
      <w:r w:rsidR="006C0453">
        <w:rPr>
          <w:rFonts w:ascii="Arial" w:hAnsi="Arial"/>
          <w:sz w:val="24"/>
        </w:rPr>
        <w:t>_</w:t>
      </w:r>
      <w:r>
        <w:rPr>
          <w:rFonts w:ascii="Arial" w:hAnsi="Arial"/>
          <w:sz w:val="24"/>
        </w:rPr>
        <w:t>__</w:t>
      </w:r>
    </w:p>
    <w:p w:rsidR="004169D4" w:rsidRDefault="006C0453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_____________________________________________________________________________________________________________________________________________________________________________________________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</w:t>
      </w:r>
      <w:r w:rsidR="00A63C1B">
        <w:rPr>
          <w:rFonts w:ascii="Arial" w:hAnsi="Arial"/>
          <w:sz w:val="24"/>
        </w:rPr>
        <w:t>2</w:t>
      </w:r>
      <w:r>
        <w:rPr>
          <w:rFonts w:ascii="Arial" w:hAnsi="Arial"/>
          <w:sz w:val="24"/>
        </w:rPr>
        <w:t xml:space="preserve">. SEU SALÁRIO ATUAL </w:t>
      </w:r>
      <w:r w:rsidR="006C0453">
        <w:rPr>
          <w:rFonts w:ascii="Arial" w:hAnsi="Arial"/>
          <w:sz w:val="24"/>
        </w:rPr>
        <w:t xml:space="preserve">ADVÉM DE MAIS DE UMA FONTE DE RENDA? </w:t>
      </w:r>
    </w:p>
    <w:p w:rsidR="006C0453" w:rsidRDefault="006C0453" w:rsidP="006C0453">
      <w:pPr>
        <w:tabs>
          <w:tab w:val="left" w:pos="426"/>
        </w:tabs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SIM (    )       NÃO (    )</w:t>
      </w:r>
    </w:p>
    <w:p w:rsidR="006C0453" w:rsidRDefault="006C0453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</w:t>
      </w:r>
      <w:r w:rsidR="00A63C1B">
        <w:rPr>
          <w:rFonts w:ascii="Arial" w:hAnsi="Arial"/>
          <w:sz w:val="24"/>
        </w:rPr>
        <w:t>3</w:t>
      </w:r>
      <w:r>
        <w:rPr>
          <w:rFonts w:ascii="Arial" w:hAnsi="Arial"/>
          <w:sz w:val="24"/>
        </w:rPr>
        <w:t>. QUANTO É O SEU SALÁRIO? _______</w:t>
      </w:r>
      <w:r w:rsidR="00A63C1B">
        <w:rPr>
          <w:rFonts w:ascii="Arial" w:hAnsi="Arial"/>
          <w:sz w:val="24"/>
        </w:rPr>
        <w:t>____</w:t>
      </w:r>
      <w:r>
        <w:rPr>
          <w:rFonts w:ascii="Arial" w:hAnsi="Arial"/>
          <w:sz w:val="24"/>
        </w:rPr>
        <w:t>______</w:t>
      </w:r>
      <w:r w:rsidR="00644243">
        <w:rPr>
          <w:rFonts w:ascii="Arial" w:hAnsi="Arial"/>
          <w:sz w:val="24"/>
        </w:rPr>
        <w:t>___</w:t>
      </w:r>
      <w:r>
        <w:rPr>
          <w:rFonts w:ascii="Arial" w:hAnsi="Arial"/>
          <w:sz w:val="24"/>
        </w:rPr>
        <w:t>_______________</w:t>
      </w: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0</w:t>
      </w:r>
      <w:r w:rsidR="00A63C1B">
        <w:rPr>
          <w:rFonts w:ascii="Arial" w:hAnsi="Arial"/>
          <w:sz w:val="24"/>
        </w:rPr>
        <w:t>4</w:t>
      </w:r>
      <w:r>
        <w:rPr>
          <w:rFonts w:ascii="Arial" w:hAnsi="Arial"/>
          <w:sz w:val="24"/>
        </w:rPr>
        <w:t xml:space="preserve">. </w:t>
      </w:r>
      <w:r w:rsidR="00A63C1B">
        <w:rPr>
          <w:rFonts w:ascii="Arial" w:hAnsi="Arial"/>
          <w:sz w:val="24"/>
        </w:rPr>
        <w:t xml:space="preserve">QUANTO É A SUA RENDA FAMILIAR? </w:t>
      </w:r>
      <w:r w:rsidR="006C0453">
        <w:rPr>
          <w:rFonts w:ascii="Arial" w:hAnsi="Arial"/>
          <w:sz w:val="24"/>
        </w:rPr>
        <w:t>__</w:t>
      </w:r>
      <w:r w:rsidR="00A63C1B">
        <w:rPr>
          <w:rFonts w:ascii="Arial" w:hAnsi="Arial"/>
          <w:sz w:val="24"/>
        </w:rPr>
        <w:t>__</w:t>
      </w:r>
      <w:r w:rsidR="006C0453">
        <w:rPr>
          <w:rFonts w:ascii="Arial" w:hAnsi="Arial"/>
          <w:sz w:val="24"/>
        </w:rPr>
        <w:t>__________</w:t>
      </w:r>
      <w:r w:rsidR="00644243">
        <w:rPr>
          <w:rFonts w:ascii="Arial" w:hAnsi="Arial"/>
          <w:sz w:val="24"/>
        </w:rPr>
        <w:t>___</w:t>
      </w:r>
      <w:r w:rsidR="006C0453">
        <w:rPr>
          <w:rFonts w:ascii="Arial" w:hAnsi="Arial"/>
          <w:sz w:val="24"/>
        </w:rPr>
        <w:t>___________</w:t>
      </w:r>
    </w:p>
    <w:p w:rsidR="004169D4" w:rsidRDefault="004169D4">
      <w:pPr>
        <w:jc w:val="both"/>
        <w:rPr>
          <w:rFonts w:ascii="Arial" w:hAnsi="Arial"/>
          <w:b/>
          <w:sz w:val="24"/>
        </w:rPr>
      </w:pP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</w:t>
      </w:r>
      <w:r w:rsidR="00A63C1B">
        <w:rPr>
          <w:rFonts w:ascii="Arial" w:hAnsi="Arial"/>
          <w:sz w:val="24"/>
        </w:rPr>
        <w:t>5</w:t>
      </w:r>
      <w:r>
        <w:rPr>
          <w:rFonts w:ascii="Arial" w:hAnsi="Arial"/>
          <w:sz w:val="24"/>
        </w:rPr>
        <w:t>. QUANT</w:t>
      </w:r>
      <w:r w:rsidR="00A63C1B">
        <w:rPr>
          <w:rFonts w:ascii="Arial" w:hAnsi="Arial"/>
          <w:sz w:val="24"/>
        </w:rPr>
        <w:t>A</w:t>
      </w:r>
      <w:r>
        <w:rPr>
          <w:rFonts w:ascii="Arial" w:hAnsi="Arial"/>
          <w:sz w:val="24"/>
        </w:rPr>
        <w:t xml:space="preserve">S </w:t>
      </w:r>
      <w:r w:rsidR="00A63C1B">
        <w:rPr>
          <w:rFonts w:ascii="Arial" w:hAnsi="Arial"/>
          <w:sz w:val="24"/>
        </w:rPr>
        <w:t xml:space="preserve">PESSOAS </w:t>
      </w:r>
      <w:r>
        <w:rPr>
          <w:rFonts w:ascii="Arial" w:hAnsi="Arial"/>
          <w:sz w:val="24"/>
        </w:rPr>
        <w:t>CONTRIBUEM</w:t>
      </w:r>
      <w:r w:rsidR="006C0453">
        <w:rPr>
          <w:rFonts w:ascii="Arial" w:hAnsi="Arial"/>
          <w:sz w:val="24"/>
        </w:rPr>
        <w:t xml:space="preserve">? </w:t>
      </w:r>
      <w:r>
        <w:rPr>
          <w:rFonts w:ascii="Arial" w:hAnsi="Arial"/>
          <w:sz w:val="24"/>
        </w:rPr>
        <w:t>_</w:t>
      </w:r>
      <w:r w:rsidR="006C0453">
        <w:rPr>
          <w:rFonts w:ascii="Arial" w:hAnsi="Arial"/>
          <w:sz w:val="24"/>
        </w:rPr>
        <w:t>_____</w:t>
      </w:r>
      <w:r>
        <w:rPr>
          <w:rFonts w:ascii="Arial" w:hAnsi="Arial"/>
          <w:sz w:val="24"/>
        </w:rPr>
        <w:t>__________</w:t>
      </w:r>
      <w:r w:rsidR="006C0453">
        <w:rPr>
          <w:rFonts w:ascii="Arial" w:hAnsi="Arial"/>
          <w:sz w:val="24"/>
        </w:rPr>
        <w:t>__</w:t>
      </w:r>
      <w:r>
        <w:rPr>
          <w:rFonts w:ascii="Arial" w:hAnsi="Arial"/>
          <w:sz w:val="24"/>
        </w:rPr>
        <w:t>__</w:t>
      </w:r>
      <w:r w:rsidR="00A63C1B">
        <w:rPr>
          <w:rFonts w:ascii="Arial" w:hAnsi="Arial"/>
          <w:sz w:val="24"/>
        </w:rPr>
        <w:t>_</w:t>
      </w:r>
      <w:r>
        <w:rPr>
          <w:rFonts w:ascii="Arial" w:hAnsi="Arial"/>
          <w:sz w:val="24"/>
        </w:rPr>
        <w:t>_______</w:t>
      </w:r>
    </w:p>
    <w:p w:rsidR="00A63C1B" w:rsidRPr="00A63C1B" w:rsidRDefault="00A63C1B" w:rsidP="00A63C1B">
      <w:pPr>
        <w:jc w:val="both"/>
        <w:rPr>
          <w:rFonts w:ascii="Arial" w:hAnsi="Arial"/>
          <w:b/>
          <w:sz w:val="24"/>
        </w:rPr>
      </w:pPr>
    </w:p>
    <w:p w:rsidR="004169D4" w:rsidRDefault="004169D4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</w:t>
      </w:r>
      <w:r w:rsidR="00A63C1B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>. SUA RESID</w:t>
      </w:r>
      <w:r w:rsidR="006C0453">
        <w:rPr>
          <w:rFonts w:ascii="Arial" w:hAnsi="Arial"/>
          <w:sz w:val="24"/>
        </w:rPr>
        <w:t>ÊNCIA É:</w:t>
      </w:r>
    </w:p>
    <w:p w:rsidR="004169D4" w:rsidRDefault="004169D4">
      <w:pPr>
        <w:spacing w:line="360" w:lineRule="auto"/>
        <w:ind w:left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    ) PRÓPRIA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(    )  CEDIDA</w:t>
      </w:r>
    </w:p>
    <w:p w:rsidR="004169D4" w:rsidRDefault="004169D4">
      <w:pPr>
        <w:spacing w:line="360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    ) ALUGADA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(    ) OUTROS ( especificar)</w:t>
      </w: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</w:t>
      </w:r>
      <w:r w:rsidR="006C0453">
        <w:rPr>
          <w:rFonts w:ascii="Arial" w:hAnsi="Arial"/>
          <w:sz w:val="24"/>
        </w:rPr>
        <w:t>________________________________________________________________</w:t>
      </w:r>
      <w:r>
        <w:rPr>
          <w:rFonts w:ascii="Arial" w:hAnsi="Arial"/>
          <w:sz w:val="24"/>
        </w:rPr>
        <w:t>___________________________________________________________</w:t>
      </w:r>
    </w:p>
    <w:p w:rsidR="004169D4" w:rsidRDefault="004169D4">
      <w:pPr>
        <w:jc w:val="center"/>
        <w:rPr>
          <w:rFonts w:ascii="Arial" w:hAnsi="Arial"/>
          <w:sz w:val="24"/>
          <w:u w:val="single"/>
        </w:rPr>
      </w:pP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</w:t>
      </w:r>
      <w:r w:rsidR="00A63C1B">
        <w:rPr>
          <w:rFonts w:ascii="Arial" w:hAnsi="Arial"/>
          <w:sz w:val="24"/>
        </w:rPr>
        <w:t>7</w:t>
      </w:r>
      <w:r>
        <w:rPr>
          <w:rFonts w:ascii="Arial" w:hAnsi="Arial"/>
          <w:sz w:val="24"/>
        </w:rPr>
        <w:t>. POSSUI VEÍCULO AUTOMOTOR?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(   ) SIM</w:t>
      </w:r>
      <w:r>
        <w:rPr>
          <w:rFonts w:ascii="Arial" w:hAnsi="Arial"/>
          <w:sz w:val="24"/>
        </w:rPr>
        <w:tab/>
        <w:t>(   ) NÃO</w:t>
      </w:r>
    </w:p>
    <w:p w:rsidR="004169D4" w:rsidRDefault="004169D4">
      <w:pPr>
        <w:ind w:firstLine="426"/>
        <w:jc w:val="both"/>
        <w:rPr>
          <w:rFonts w:ascii="Arial" w:hAnsi="Arial"/>
          <w:sz w:val="24"/>
        </w:rPr>
      </w:pPr>
      <w:smartTag w:uri="urn:schemas-microsoft-com:office:smarttags" w:element="PersonName">
        <w:smartTagPr>
          <w:attr w:name="ProductID" w:val="EM CASO AFIRMATIVO"/>
        </w:smartTagPr>
        <w:r>
          <w:rPr>
            <w:rFonts w:ascii="Arial" w:hAnsi="Arial"/>
            <w:sz w:val="24"/>
          </w:rPr>
          <w:t xml:space="preserve">EM CASO </w:t>
        </w:r>
        <w:r w:rsidR="006C0453">
          <w:rPr>
            <w:rFonts w:ascii="Arial" w:hAnsi="Arial"/>
            <w:sz w:val="24"/>
          </w:rPr>
          <w:t>AFIRMATIVO</w:t>
        </w:r>
      </w:smartTag>
      <w:r>
        <w:rPr>
          <w:rFonts w:ascii="Arial" w:hAnsi="Arial"/>
          <w:sz w:val="24"/>
        </w:rPr>
        <w:t>, FORNEÇA MARCA</w:t>
      </w:r>
      <w:r w:rsidR="006C0453">
        <w:rPr>
          <w:rFonts w:ascii="Arial" w:hAnsi="Arial"/>
          <w:sz w:val="24"/>
        </w:rPr>
        <w:t xml:space="preserve"> _</w:t>
      </w:r>
      <w:r>
        <w:rPr>
          <w:rFonts w:ascii="Arial" w:hAnsi="Arial"/>
          <w:sz w:val="24"/>
        </w:rPr>
        <w:t>______________________</w:t>
      </w:r>
    </w:p>
    <w:p w:rsidR="004169D4" w:rsidRDefault="004169D4">
      <w:pPr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MODELO ____________________PLACA_______________ANO_______</w:t>
      </w:r>
    </w:p>
    <w:p w:rsidR="004169D4" w:rsidRDefault="004169D4">
      <w:pPr>
        <w:jc w:val="both"/>
        <w:rPr>
          <w:rFonts w:ascii="Arial" w:hAnsi="Arial"/>
          <w:b/>
          <w:sz w:val="24"/>
        </w:rPr>
      </w:pP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</w:t>
      </w:r>
      <w:r w:rsidR="00A63C1B">
        <w:rPr>
          <w:rFonts w:ascii="Arial" w:hAnsi="Arial"/>
          <w:sz w:val="24"/>
        </w:rPr>
        <w:t>8</w:t>
      </w:r>
      <w:r>
        <w:rPr>
          <w:rFonts w:ascii="Arial" w:hAnsi="Arial"/>
          <w:sz w:val="24"/>
        </w:rPr>
        <w:t>. CITAR O NOME DE SEUS DEPENDENTES</w:t>
      </w:r>
      <w:r w:rsidR="00A63C1B">
        <w:rPr>
          <w:rFonts w:ascii="Arial" w:hAnsi="Arial"/>
          <w:sz w:val="24"/>
        </w:rPr>
        <w:t>:</w:t>
      </w:r>
    </w:p>
    <w:p w:rsidR="004169D4" w:rsidRDefault="004169D4">
      <w:pPr>
        <w:jc w:val="both"/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126"/>
        <w:gridCol w:w="2052"/>
      </w:tblGrid>
      <w:tr w:rsidR="004169D4">
        <w:tc>
          <w:tcPr>
            <w:tcW w:w="4465" w:type="dxa"/>
          </w:tcPr>
          <w:p w:rsidR="004169D4" w:rsidRDefault="004169D4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NOME</w:t>
            </w:r>
          </w:p>
        </w:tc>
        <w:tc>
          <w:tcPr>
            <w:tcW w:w="2126" w:type="dxa"/>
          </w:tcPr>
          <w:p w:rsidR="004169D4" w:rsidRDefault="004169D4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PARENTESCO</w:t>
            </w:r>
          </w:p>
        </w:tc>
        <w:tc>
          <w:tcPr>
            <w:tcW w:w="2052" w:type="dxa"/>
          </w:tcPr>
          <w:p w:rsidR="004169D4" w:rsidRDefault="004169D4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NASCIMENTO</w:t>
            </w:r>
          </w:p>
        </w:tc>
      </w:tr>
      <w:tr w:rsidR="004169D4">
        <w:tc>
          <w:tcPr>
            <w:tcW w:w="4465" w:type="dxa"/>
          </w:tcPr>
          <w:p w:rsidR="004169D4" w:rsidRDefault="004169D4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4169D4" w:rsidRDefault="004169D4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052" w:type="dxa"/>
          </w:tcPr>
          <w:p w:rsidR="004169D4" w:rsidRDefault="004169D4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4169D4">
        <w:tc>
          <w:tcPr>
            <w:tcW w:w="4465" w:type="dxa"/>
          </w:tcPr>
          <w:p w:rsidR="004169D4" w:rsidRDefault="004169D4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4169D4" w:rsidRDefault="004169D4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052" w:type="dxa"/>
          </w:tcPr>
          <w:p w:rsidR="004169D4" w:rsidRDefault="004169D4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4169D4">
        <w:tc>
          <w:tcPr>
            <w:tcW w:w="4465" w:type="dxa"/>
          </w:tcPr>
          <w:p w:rsidR="004169D4" w:rsidRDefault="004169D4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4169D4" w:rsidRDefault="004169D4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052" w:type="dxa"/>
          </w:tcPr>
          <w:p w:rsidR="004169D4" w:rsidRDefault="004169D4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4169D4">
        <w:tc>
          <w:tcPr>
            <w:tcW w:w="4465" w:type="dxa"/>
          </w:tcPr>
          <w:p w:rsidR="004169D4" w:rsidRDefault="004169D4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4169D4" w:rsidRDefault="004169D4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052" w:type="dxa"/>
          </w:tcPr>
          <w:p w:rsidR="004169D4" w:rsidRDefault="004169D4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4169D4">
        <w:tc>
          <w:tcPr>
            <w:tcW w:w="4465" w:type="dxa"/>
          </w:tcPr>
          <w:p w:rsidR="004169D4" w:rsidRDefault="004169D4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4169D4" w:rsidRDefault="004169D4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052" w:type="dxa"/>
          </w:tcPr>
          <w:p w:rsidR="004169D4" w:rsidRDefault="004169D4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4169D4">
        <w:tc>
          <w:tcPr>
            <w:tcW w:w="4465" w:type="dxa"/>
          </w:tcPr>
          <w:p w:rsidR="004169D4" w:rsidRDefault="004169D4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4169D4" w:rsidRDefault="004169D4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052" w:type="dxa"/>
          </w:tcPr>
          <w:p w:rsidR="004169D4" w:rsidRDefault="004169D4">
            <w:pPr>
              <w:jc w:val="both"/>
              <w:rPr>
                <w:rFonts w:ascii="Arial" w:hAnsi="Arial"/>
                <w:sz w:val="24"/>
              </w:rPr>
            </w:pPr>
          </w:p>
        </w:tc>
      </w:tr>
    </w:tbl>
    <w:p w:rsidR="004169D4" w:rsidRDefault="004169D4">
      <w:pPr>
        <w:jc w:val="both"/>
        <w:rPr>
          <w:rFonts w:ascii="Arial" w:hAnsi="Arial"/>
          <w:sz w:val="24"/>
        </w:rPr>
      </w:pPr>
    </w:p>
    <w:p w:rsidR="00F606A0" w:rsidRDefault="00A63C1B" w:rsidP="00F606A0">
      <w:pPr>
        <w:pStyle w:val="Corpodetexto2"/>
        <w:ind w:left="425" w:hanging="425"/>
        <w:rPr>
          <w:b w:val="0"/>
          <w:sz w:val="24"/>
        </w:rPr>
      </w:pPr>
      <w:r>
        <w:rPr>
          <w:b w:val="0"/>
          <w:sz w:val="24"/>
        </w:rPr>
        <w:t>09</w:t>
      </w:r>
      <w:r w:rsidR="00F606A0">
        <w:rPr>
          <w:b w:val="0"/>
          <w:sz w:val="24"/>
        </w:rPr>
        <w:t>. VOCÊ JÁ SOFREU OU SOFRE DE:</w:t>
      </w:r>
    </w:p>
    <w:p w:rsidR="00F606A0" w:rsidRDefault="00F606A0" w:rsidP="00F606A0">
      <w:pPr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DISTÚRBIOS MENTAIS OU NERVOSOS</w:t>
      </w:r>
      <w:r>
        <w:rPr>
          <w:rFonts w:ascii="Arial" w:hAnsi="Arial"/>
          <w:sz w:val="24"/>
        </w:rPr>
        <w:tab/>
        <w:t>SIM  (     )       NÃO  (    )</w:t>
      </w:r>
    </w:p>
    <w:p w:rsidR="00F606A0" w:rsidRDefault="00F606A0" w:rsidP="00F606A0">
      <w:pPr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MOLÉSTIA INFECTO-CONTAGIOSA</w:t>
      </w:r>
      <w:r>
        <w:rPr>
          <w:rFonts w:ascii="Arial" w:hAnsi="Arial"/>
          <w:sz w:val="24"/>
        </w:rPr>
        <w:tab/>
        <w:t>SIM  (     )       NÃO  (    )</w:t>
      </w:r>
    </w:p>
    <w:p w:rsidR="00F606A0" w:rsidRDefault="00F606A0" w:rsidP="00F606A0">
      <w:pPr>
        <w:pStyle w:val="Corpodetexto"/>
        <w:ind w:firstLine="426"/>
        <w:rPr>
          <w:b w:val="0"/>
        </w:rPr>
      </w:pPr>
      <w:r>
        <w:rPr>
          <w:b w:val="0"/>
        </w:rPr>
        <w:t>DOENÇAS HEREDITÁRIAS</w:t>
      </w:r>
      <w:r>
        <w:rPr>
          <w:b w:val="0"/>
        </w:rPr>
        <w:tab/>
      </w:r>
      <w:r>
        <w:rPr>
          <w:b w:val="0"/>
        </w:rPr>
        <w:tab/>
      </w:r>
      <w:r w:rsidR="00653E9B">
        <w:rPr>
          <w:b w:val="0"/>
        </w:rPr>
        <w:tab/>
      </w:r>
      <w:r>
        <w:rPr>
          <w:b w:val="0"/>
        </w:rPr>
        <w:t>SIM  (     )       NÃO  (    )</w:t>
      </w:r>
    </w:p>
    <w:p w:rsidR="00F606A0" w:rsidRDefault="00F606A0" w:rsidP="00F606A0">
      <w:pPr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OUTROS TIPOS DE DOENÇA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SIM  (     )       NÃO  (    )</w:t>
      </w:r>
    </w:p>
    <w:p w:rsidR="00A63C1B" w:rsidRDefault="00A63C1B" w:rsidP="00F606A0">
      <w:pPr>
        <w:jc w:val="both"/>
        <w:rPr>
          <w:rFonts w:ascii="Arial" w:hAnsi="Arial"/>
          <w:sz w:val="24"/>
        </w:rPr>
      </w:pPr>
    </w:p>
    <w:p w:rsidR="00F606A0" w:rsidRDefault="00F606A0" w:rsidP="00F606A0">
      <w:pPr>
        <w:jc w:val="both"/>
        <w:rPr>
          <w:rFonts w:ascii="Arial" w:hAnsi="Arial"/>
          <w:sz w:val="24"/>
        </w:rPr>
      </w:pPr>
      <w:smartTag w:uri="urn:schemas-microsoft-com:office:smarttags" w:element="PersonName">
        <w:smartTagPr>
          <w:attr w:name="ProductID" w:val="EM CASO AFIRMATIVO"/>
        </w:smartTagPr>
        <w:r>
          <w:rPr>
            <w:rFonts w:ascii="Arial" w:hAnsi="Arial"/>
            <w:sz w:val="24"/>
          </w:rPr>
          <w:t>EM CASO AFIRMATIVO</w:t>
        </w:r>
      </w:smartTag>
      <w:r>
        <w:rPr>
          <w:rFonts w:ascii="Arial" w:hAnsi="Arial"/>
          <w:sz w:val="24"/>
        </w:rPr>
        <w:t>:</w:t>
      </w:r>
    </w:p>
    <w:p w:rsidR="00F606A0" w:rsidRDefault="00F606A0" w:rsidP="00F606A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TOMA REMÉDIO CONTROLADO </w:t>
      </w:r>
      <w:r w:rsidR="00653E9B">
        <w:rPr>
          <w:rFonts w:ascii="Arial" w:hAnsi="Arial"/>
          <w:sz w:val="24"/>
        </w:rPr>
        <w:tab/>
      </w:r>
      <w:r w:rsidR="00653E9B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SIM  (     )       NÃO  (    )</w:t>
      </w:r>
    </w:p>
    <w:p w:rsidR="00F606A0" w:rsidRDefault="00F606A0" w:rsidP="00F606A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QUAL? ________________________________________________________</w:t>
      </w:r>
    </w:p>
    <w:p w:rsidR="00F606A0" w:rsidRDefault="00F606A0" w:rsidP="00F606A0">
      <w:pPr>
        <w:jc w:val="both"/>
        <w:rPr>
          <w:rFonts w:ascii="Arial" w:hAnsi="Arial"/>
          <w:sz w:val="24"/>
        </w:rPr>
      </w:pPr>
    </w:p>
    <w:p w:rsidR="00F606A0" w:rsidRDefault="00F606A0" w:rsidP="00F606A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EXPLIQUE DETALHADAMENTE O QUE VOCÊ SABE SOBRE A DOENÇA: ______________________________________________________________________________________________________________________________</w:t>
      </w:r>
    </w:p>
    <w:p w:rsidR="00F606A0" w:rsidRDefault="00F606A0">
      <w:pPr>
        <w:jc w:val="both"/>
        <w:rPr>
          <w:rFonts w:ascii="Arial" w:hAnsi="Arial"/>
          <w:sz w:val="24"/>
        </w:rPr>
      </w:pPr>
    </w:p>
    <w:p w:rsidR="004169D4" w:rsidRDefault="006C0453" w:rsidP="00644243">
      <w:pPr>
        <w:pStyle w:val="Corpodetexto2"/>
        <w:ind w:left="425" w:hanging="425"/>
        <w:rPr>
          <w:b w:val="0"/>
          <w:sz w:val="24"/>
        </w:rPr>
      </w:pPr>
      <w:r>
        <w:rPr>
          <w:b w:val="0"/>
          <w:sz w:val="24"/>
        </w:rPr>
        <w:t>10</w:t>
      </w:r>
      <w:r w:rsidR="004169D4">
        <w:rPr>
          <w:b w:val="0"/>
          <w:sz w:val="24"/>
        </w:rPr>
        <w:t>. ALGUM MEMBRO DE SUA FAMÍLIA JÁ SOFREU OU SOFRE DE:</w:t>
      </w:r>
    </w:p>
    <w:p w:rsidR="004169D4" w:rsidRDefault="004169D4">
      <w:pPr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DISTÚRBIOS MENTAIS OU NERVOSOS</w:t>
      </w:r>
      <w:r>
        <w:rPr>
          <w:rFonts w:ascii="Arial" w:hAnsi="Arial"/>
          <w:sz w:val="24"/>
        </w:rPr>
        <w:tab/>
      </w:r>
      <w:r w:rsidR="00653E9B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SIM  (     )       NÃO  (    )</w:t>
      </w:r>
    </w:p>
    <w:p w:rsidR="004169D4" w:rsidRDefault="004169D4">
      <w:pPr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MOLÉSTIA INFECTO</w:t>
      </w:r>
      <w:r w:rsidR="00644243"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>CONTAGIOSA</w:t>
      </w:r>
      <w:r>
        <w:rPr>
          <w:rFonts w:ascii="Arial" w:hAnsi="Arial"/>
          <w:sz w:val="24"/>
        </w:rPr>
        <w:tab/>
      </w:r>
      <w:r w:rsidR="00653E9B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SIM  (     )       NÃO  (    )</w:t>
      </w:r>
    </w:p>
    <w:p w:rsidR="004169D4" w:rsidRDefault="004169D4">
      <w:pPr>
        <w:pStyle w:val="Corpodetexto"/>
        <w:ind w:firstLine="426"/>
        <w:rPr>
          <w:b w:val="0"/>
        </w:rPr>
      </w:pPr>
      <w:r>
        <w:rPr>
          <w:b w:val="0"/>
        </w:rPr>
        <w:t>DOENÇAS HEREDITÁRIAS</w:t>
      </w:r>
      <w:r w:rsidR="00653E9B"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653E9B">
        <w:rPr>
          <w:b w:val="0"/>
        </w:rPr>
        <w:tab/>
      </w:r>
      <w:r>
        <w:rPr>
          <w:b w:val="0"/>
        </w:rPr>
        <w:t>SIM  (     )       NÃO  (    )</w:t>
      </w:r>
    </w:p>
    <w:p w:rsidR="004169D4" w:rsidRDefault="004169D4">
      <w:pPr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OUTROS TIPOS DE DOENÇA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653E9B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SIM  (     )       NÃO  (    )</w:t>
      </w:r>
    </w:p>
    <w:p w:rsidR="00A63C1B" w:rsidRDefault="00A63C1B">
      <w:pPr>
        <w:jc w:val="both"/>
        <w:rPr>
          <w:rFonts w:ascii="Arial" w:hAnsi="Arial"/>
          <w:sz w:val="24"/>
        </w:rPr>
      </w:pP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CASO </w:t>
      </w:r>
      <w:r w:rsidR="006C0453">
        <w:rPr>
          <w:rFonts w:ascii="Arial" w:hAnsi="Arial"/>
          <w:sz w:val="24"/>
        </w:rPr>
        <w:t>AFIRMATIVO</w:t>
      </w:r>
      <w:r>
        <w:rPr>
          <w:rFonts w:ascii="Arial" w:hAnsi="Arial"/>
          <w:sz w:val="24"/>
        </w:rPr>
        <w:t>, EXPLIQUE DETALHADAMENTE</w:t>
      </w:r>
      <w:r w:rsidR="00F606A0">
        <w:rPr>
          <w:rFonts w:ascii="Arial" w:hAnsi="Arial"/>
          <w:sz w:val="24"/>
        </w:rPr>
        <w:t xml:space="preserve"> SOBRE A DOENÇA E O GRAU DE PARENTESCO: _____________________________</w:t>
      </w:r>
      <w:r>
        <w:rPr>
          <w:rFonts w:ascii="Arial" w:hAnsi="Arial"/>
          <w:sz w:val="24"/>
        </w:rPr>
        <w:t xml:space="preserve"> </w:t>
      </w:r>
      <w:r w:rsidR="00EF3D77">
        <w:rPr>
          <w:rFonts w:ascii="Arial" w:hAnsi="Arial"/>
          <w:sz w:val="24"/>
        </w:rPr>
        <w:t>______________________________________________________________________________________________________________________________</w:t>
      </w:r>
    </w:p>
    <w:p w:rsidR="00EF3D77" w:rsidRDefault="00EF3D77">
      <w:pPr>
        <w:jc w:val="both"/>
        <w:rPr>
          <w:rFonts w:ascii="Arial" w:hAnsi="Arial"/>
          <w:sz w:val="24"/>
        </w:rPr>
      </w:pPr>
    </w:p>
    <w:p w:rsidR="00A006C4" w:rsidRDefault="00A006C4">
      <w:pPr>
        <w:spacing w:line="360" w:lineRule="auto"/>
        <w:jc w:val="both"/>
        <w:rPr>
          <w:rFonts w:ascii="Arial" w:hAnsi="Arial"/>
          <w:sz w:val="24"/>
        </w:rPr>
      </w:pPr>
    </w:p>
    <w:p w:rsidR="004169D4" w:rsidRDefault="00EF3D77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11</w:t>
      </w:r>
      <w:r w:rsidR="004169D4">
        <w:rPr>
          <w:rFonts w:ascii="Arial" w:hAnsi="Arial"/>
          <w:sz w:val="24"/>
        </w:rPr>
        <w:t xml:space="preserve">. VOCÊ JÁ FOI INTERNADO EM HOSPITAL? </w:t>
      </w:r>
      <w:r w:rsidR="004169D4">
        <w:rPr>
          <w:rFonts w:ascii="Arial" w:hAnsi="Arial"/>
          <w:sz w:val="24"/>
        </w:rPr>
        <w:tab/>
        <w:t>(   ) SIM</w:t>
      </w:r>
      <w:r w:rsidR="004169D4">
        <w:rPr>
          <w:rFonts w:ascii="Arial" w:hAnsi="Arial"/>
          <w:sz w:val="24"/>
        </w:rPr>
        <w:tab/>
        <w:t>(   ) NÃO</w:t>
      </w:r>
    </w:p>
    <w:p w:rsidR="004169D4" w:rsidRDefault="004169D4">
      <w:pPr>
        <w:spacing w:line="360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CASO POSITIVO, FORNEÇA DETALHADAMENTE:</w:t>
      </w:r>
    </w:p>
    <w:p w:rsidR="004169D4" w:rsidRDefault="004169D4">
      <w:pPr>
        <w:spacing w:line="360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HOSPITAL _________________________________________</w:t>
      </w:r>
    </w:p>
    <w:p w:rsidR="004169D4" w:rsidRDefault="004169D4">
      <w:pPr>
        <w:spacing w:line="360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MOTIVO DO INTERNAMENTO OU NOME DA DOENÇA_________</w:t>
      </w:r>
      <w:r w:rsidR="00703278">
        <w:rPr>
          <w:rFonts w:ascii="Arial" w:hAnsi="Arial"/>
          <w:sz w:val="24"/>
        </w:rPr>
        <w:t>_____</w:t>
      </w:r>
    </w:p>
    <w:p w:rsidR="004169D4" w:rsidRDefault="004169D4">
      <w:pPr>
        <w:spacing w:line="360" w:lineRule="auto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</w:t>
      </w:r>
    </w:p>
    <w:p w:rsidR="004169D4" w:rsidRDefault="004169D4">
      <w:pPr>
        <w:spacing w:line="480" w:lineRule="auto"/>
        <w:ind w:firstLine="42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PERÍODO DE INTERNAMENTO</w:t>
      </w:r>
      <w:r w:rsidR="0070327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____/_____/__</w:t>
      </w:r>
      <w:r w:rsidR="00703278">
        <w:rPr>
          <w:rFonts w:ascii="Arial" w:hAnsi="Arial"/>
          <w:sz w:val="24"/>
        </w:rPr>
        <w:t>_</w:t>
      </w:r>
      <w:r>
        <w:rPr>
          <w:rFonts w:ascii="Arial" w:hAnsi="Arial"/>
          <w:sz w:val="24"/>
        </w:rPr>
        <w:t>__ A ____/_____/__</w:t>
      </w:r>
      <w:r w:rsidR="00703278">
        <w:rPr>
          <w:rFonts w:ascii="Arial" w:hAnsi="Arial"/>
          <w:sz w:val="24"/>
        </w:rPr>
        <w:t>_</w:t>
      </w:r>
      <w:r>
        <w:rPr>
          <w:rFonts w:ascii="Arial" w:hAnsi="Arial"/>
          <w:sz w:val="24"/>
        </w:rPr>
        <w:t>_</w:t>
      </w:r>
      <w:r w:rsidR="00DE24DF">
        <w:rPr>
          <w:rFonts w:ascii="Arial" w:hAnsi="Arial"/>
          <w:sz w:val="24"/>
        </w:rPr>
        <w:t>_</w:t>
      </w:r>
      <w:r>
        <w:rPr>
          <w:rFonts w:ascii="Arial" w:hAnsi="Arial"/>
          <w:sz w:val="24"/>
        </w:rPr>
        <w:t>_</w:t>
      </w:r>
    </w:p>
    <w:p w:rsidR="004169D4" w:rsidRDefault="004169D4">
      <w:pPr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CIDADE___________________________</w:t>
      </w:r>
      <w:r w:rsidR="00DE24DF">
        <w:rPr>
          <w:rFonts w:ascii="Arial" w:hAnsi="Arial"/>
          <w:sz w:val="24"/>
        </w:rPr>
        <w:t>_____________</w:t>
      </w:r>
      <w:r>
        <w:rPr>
          <w:rFonts w:ascii="Arial" w:hAnsi="Arial"/>
          <w:sz w:val="24"/>
        </w:rPr>
        <w:t>_____UF_____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703278" w:rsidRDefault="0070327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12. TEM ALGUMA RESTRIÇÃO FÍSICA? ________ QUAL? ______________</w:t>
      </w:r>
      <w:r w:rsidR="00B74B7C">
        <w:rPr>
          <w:rFonts w:ascii="Arial" w:hAnsi="Arial"/>
          <w:sz w:val="24"/>
        </w:rPr>
        <w:t xml:space="preserve"> _______________________________________________________________</w:t>
      </w:r>
    </w:p>
    <w:p w:rsidR="002B2232" w:rsidRDefault="002B2232">
      <w:pPr>
        <w:pStyle w:val="Recuodecorpodetexto"/>
        <w:rPr>
          <w:b w:val="0"/>
        </w:rPr>
      </w:pPr>
    </w:p>
    <w:p w:rsidR="004169D4" w:rsidRDefault="00703278">
      <w:pPr>
        <w:pStyle w:val="Recuodecorpodetexto"/>
        <w:rPr>
          <w:b w:val="0"/>
        </w:rPr>
      </w:pPr>
      <w:r>
        <w:rPr>
          <w:b w:val="0"/>
        </w:rPr>
        <w:t>13</w:t>
      </w:r>
      <w:r w:rsidR="004169D4">
        <w:rPr>
          <w:b w:val="0"/>
        </w:rPr>
        <w:t>. VOCÊ TEM ALGUM DISTÚRBIO DE SAÚDE QUE O LIMITE QUANTO A PRÁTICA DE:</w:t>
      </w:r>
    </w:p>
    <w:p w:rsidR="004169D4" w:rsidRPr="00653E9B" w:rsidRDefault="004169D4">
      <w:pPr>
        <w:jc w:val="both"/>
        <w:rPr>
          <w:rFonts w:ascii="Arial" w:hAnsi="Arial"/>
          <w:sz w:val="24"/>
          <w:szCs w:val="24"/>
        </w:rPr>
      </w:pPr>
    </w:p>
    <w:p w:rsidR="004169D4" w:rsidRDefault="004169D4" w:rsidP="00703278">
      <w:pPr>
        <w:ind w:firstLine="42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GINÁSTICA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(   ) SIM   (   ) NÃO </w:t>
      </w:r>
    </w:p>
    <w:p w:rsidR="004169D4" w:rsidRDefault="004169D4" w:rsidP="00703278">
      <w:pPr>
        <w:ind w:firstLine="42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NATAÇÃO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(   ) SIM   (   ) NÃO </w:t>
      </w:r>
    </w:p>
    <w:p w:rsidR="004169D4" w:rsidRDefault="004169D4" w:rsidP="00703278">
      <w:pPr>
        <w:ind w:firstLine="42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CORRIDAS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(   ) SIM   (   ) NÃO </w:t>
      </w:r>
    </w:p>
    <w:p w:rsidR="004169D4" w:rsidRDefault="004169D4" w:rsidP="00703278">
      <w:pPr>
        <w:ind w:firstLine="42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GINÁSTICA PESADA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(   ) SIM   (   ) NÃO </w:t>
      </w:r>
    </w:p>
    <w:p w:rsidR="004169D4" w:rsidRDefault="004169D4" w:rsidP="00703278">
      <w:pPr>
        <w:ind w:firstLine="42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CAMINHADAS LONGAS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(   ) SIM   (   ) NÃO </w:t>
      </w:r>
    </w:p>
    <w:p w:rsidR="00703278" w:rsidRDefault="00703278" w:rsidP="00703278">
      <w:pPr>
        <w:tabs>
          <w:tab w:val="left" w:pos="6379"/>
        </w:tabs>
        <w:ind w:left="42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ARTES MARCIAIS OU DEFESA PESSOAL </w:t>
      </w:r>
      <w:r>
        <w:rPr>
          <w:rFonts w:ascii="Arial" w:hAnsi="Arial"/>
          <w:sz w:val="24"/>
        </w:rPr>
        <w:tab/>
        <w:t>(   ) SIM   (   ) NÃO</w:t>
      </w:r>
    </w:p>
    <w:p w:rsidR="004169D4" w:rsidRDefault="004169D4" w:rsidP="00703278">
      <w:pPr>
        <w:ind w:left="42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OUTRAS MODALIDADES ESPORTIVAS QUE EXIJAM ESFORÇO FÍSICO (</w:t>
      </w:r>
      <w:r w:rsidR="00703278">
        <w:rPr>
          <w:rFonts w:ascii="Arial" w:hAnsi="Arial"/>
          <w:sz w:val="24"/>
        </w:rPr>
        <w:t>e</w:t>
      </w:r>
      <w:r>
        <w:rPr>
          <w:rFonts w:ascii="Arial" w:hAnsi="Arial"/>
          <w:sz w:val="24"/>
        </w:rPr>
        <w:t>specificar)</w:t>
      </w:r>
      <w:r w:rsidR="0070327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_</w:t>
      </w:r>
      <w:r w:rsidR="00703278">
        <w:rPr>
          <w:rFonts w:ascii="Arial" w:hAnsi="Arial"/>
          <w:sz w:val="24"/>
        </w:rPr>
        <w:t>_</w:t>
      </w:r>
      <w:r>
        <w:rPr>
          <w:rFonts w:ascii="Arial" w:hAnsi="Arial"/>
          <w:sz w:val="24"/>
        </w:rPr>
        <w:t>_______________________________________________</w:t>
      </w:r>
    </w:p>
    <w:p w:rsidR="00644243" w:rsidRDefault="00644243" w:rsidP="00703278">
      <w:pPr>
        <w:ind w:left="42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</w:t>
      </w:r>
      <w:r w:rsidR="00703278">
        <w:rPr>
          <w:rFonts w:ascii="Arial" w:hAnsi="Arial"/>
          <w:sz w:val="24"/>
        </w:rPr>
        <w:t>4</w:t>
      </w:r>
      <w:r>
        <w:rPr>
          <w:rFonts w:ascii="Arial" w:hAnsi="Arial"/>
          <w:sz w:val="24"/>
        </w:rPr>
        <w:t>. TIPO SANGUÍNEO__________________FATOR RH__</w:t>
      </w:r>
      <w:r w:rsidR="00703278">
        <w:rPr>
          <w:rFonts w:ascii="Arial" w:hAnsi="Arial"/>
          <w:sz w:val="24"/>
        </w:rPr>
        <w:t>_</w:t>
      </w:r>
      <w:r>
        <w:rPr>
          <w:rFonts w:ascii="Arial" w:hAnsi="Arial"/>
          <w:sz w:val="24"/>
        </w:rPr>
        <w:t>______________</w:t>
      </w:r>
    </w:p>
    <w:p w:rsidR="00703278" w:rsidRDefault="00703278">
      <w:pPr>
        <w:jc w:val="both"/>
        <w:rPr>
          <w:rFonts w:ascii="Arial" w:hAnsi="Arial"/>
          <w:sz w:val="24"/>
        </w:rPr>
      </w:pPr>
    </w:p>
    <w:p w:rsidR="004169D4" w:rsidRPr="00703278" w:rsidRDefault="004169D4">
      <w:pPr>
        <w:jc w:val="center"/>
        <w:rPr>
          <w:rFonts w:ascii="Arial" w:hAnsi="Arial"/>
          <w:b/>
          <w:sz w:val="24"/>
          <w:u w:val="single"/>
        </w:rPr>
      </w:pPr>
      <w:r w:rsidRPr="00703278">
        <w:rPr>
          <w:rFonts w:ascii="Arial" w:hAnsi="Arial"/>
          <w:b/>
          <w:sz w:val="24"/>
          <w:u w:val="single"/>
        </w:rPr>
        <w:t>VIII - INFORMAÇÕES PESSOAIS</w:t>
      </w:r>
    </w:p>
    <w:p w:rsidR="00703278" w:rsidRDefault="00703278">
      <w:pPr>
        <w:jc w:val="center"/>
        <w:rPr>
          <w:rFonts w:ascii="Arial" w:hAnsi="Arial"/>
          <w:sz w:val="24"/>
          <w:u w:val="single"/>
        </w:rPr>
      </w:pPr>
    </w:p>
    <w:p w:rsidR="00703278" w:rsidRDefault="0070327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FALA OUTRO IDIOMA? _______ QUAL? _____________________________ ___________________________________________________________________________________________________________</w:t>
      </w:r>
      <w:r w:rsidR="00B74B7C">
        <w:rPr>
          <w:rFonts w:ascii="Arial" w:hAnsi="Arial"/>
          <w:sz w:val="24"/>
        </w:rPr>
        <w:t>________________________________________________________________</w:t>
      </w:r>
      <w:r>
        <w:rPr>
          <w:rFonts w:ascii="Arial" w:hAnsi="Arial"/>
          <w:sz w:val="24"/>
        </w:rPr>
        <w:t>__________________</w:t>
      </w:r>
    </w:p>
    <w:p w:rsidR="00703278" w:rsidRDefault="00703278">
      <w:pPr>
        <w:jc w:val="both"/>
        <w:rPr>
          <w:rFonts w:ascii="Arial" w:hAnsi="Arial"/>
          <w:sz w:val="24"/>
        </w:rPr>
      </w:pP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FALE LIVREMENTE SOBRE VOCÊ</w:t>
      </w:r>
      <w:r w:rsidR="00703278">
        <w:rPr>
          <w:rFonts w:ascii="Arial" w:hAnsi="Arial"/>
          <w:sz w:val="24"/>
        </w:rPr>
        <w:t>: _</w:t>
      </w:r>
      <w:r>
        <w:rPr>
          <w:rFonts w:ascii="Arial" w:hAnsi="Arial"/>
          <w:sz w:val="24"/>
        </w:rPr>
        <w:t>________________________________</w:t>
      </w:r>
      <w:r w:rsidR="00703278">
        <w:rPr>
          <w:rFonts w:ascii="Arial" w:hAnsi="Arial"/>
          <w:sz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4B7C">
        <w:rPr>
          <w:rFonts w:ascii="Arial" w:hAnsi="Arial"/>
          <w:sz w:val="24"/>
        </w:rPr>
        <w:t>______________</w:t>
      </w:r>
    </w:p>
    <w:p w:rsidR="00DE24DF" w:rsidRDefault="00DE24DF" w:rsidP="00DE24D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</w:t>
      </w:r>
    </w:p>
    <w:p w:rsidR="00DE24DF" w:rsidRDefault="00DE24DF" w:rsidP="00DE24D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</w:t>
      </w:r>
    </w:p>
    <w:p w:rsidR="004169D4" w:rsidRDefault="004169D4">
      <w:pPr>
        <w:jc w:val="both"/>
        <w:rPr>
          <w:rFonts w:ascii="Arial" w:hAnsi="Arial"/>
          <w:sz w:val="24"/>
        </w:rPr>
      </w:pPr>
    </w:p>
    <w:p w:rsidR="004169D4" w:rsidRDefault="00DE24D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</w:t>
      </w:r>
      <w:r w:rsidR="007B0742">
        <w:rPr>
          <w:rFonts w:ascii="Arial" w:hAnsi="Arial"/>
          <w:sz w:val="24"/>
        </w:rPr>
        <w:t>NOME</w:t>
      </w:r>
      <w:r>
        <w:rPr>
          <w:rFonts w:ascii="Arial" w:hAnsi="Arial"/>
          <w:sz w:val="24"/>
        </w:rPr>
        <w:t>)</w:t>
      </w:r>
      <w:r w:rsidR="007B0742">
        <w:rPr>
          <w:rFonts w:ascii="Arial" w:hAnsi="Arial"/>
          <w:sz w:val="24"/>
        </w:rPr>
        <w:t xml:space="preserve"> _</w:t>
      </w:r>
      <w:r w:rsidR="004169D4">
        <w:rPr>
          <w:rFonts w:ascii="Arial" w:hAnsi="Arial"/>
          <w:sz w:val="24"/>
        </w:rPr>
        <w:t>_____________________________________________________</w:t>
      </w:r>
      <w:r w:rsidR="004C2AA7">
        <w:rPr>
          <w:rFonts w:ascii="Arial" w:hAnsi="Arial"/>
          <w:sz w:val="24"/>
        </w:rPr>
        <w:t>_</w:t>
      </w:r>
      <w:r w:rsidR="007B0742">
        <w:rPr>
          <w:rFonts w:ascii="Arial" w:hAnsi="Arial"/>
          <w:sz w:val="24"/>
        </w:rPr>
        <w:t xml:space="preserve">, </w:t>
      </w:r>
    </w:p>
    <w:p w:rsidR="004169D4" w:rsidRDefault="004169D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DECLARO QUE AS RESPOSTAS</w:t>
      </w:r>
      <w:r w:rsidR="007931BC">
        <w:rPr>
          <w:rFonts w:ascii="Arial" w:hAnsi="Arial"/>
          <w:sz w:val="24"/>
        </w:rPr>
        <w:t xml:space="preserve"> FORNECIDAS NESTE QUESTIONÁRIO </w:t>
      </w:r>
      <w:r w:rsidR="00E82776">
        <w:rPr>
          <w:rFonts w:ascii="Arial" w:hAnsi="Arial"/>
          <w:sz w:val="24"/>
        </w:rPr>
        <w:t>SÃO</w:t>
      </w:r>
      <w:r w:rsidR="007931BC">
        <w:rPr>
          <w:rFonts w:ascii="Arial" w:hAnsi="Arial"/>
          <w:sz w:val="24"/>
        </w:rPr>
        <w:t xml:space="preserve"> A</w:t>
      </w:r>
      <w:r>
        <w:rPr>
          <w:rFonts w:ascii="Arial" w:hAnsi="Arial"/>
          <w:sz w:val="24"/>
        </w:rPr>
        <w:t xml:space="preserve"> EXPRESSÃO DA VERDADE.</w:t>
      </w:r>
    </w:p>
    <w:p w:rsidR="004169D4" w:rsidRDefault="007931BC" w:rsidP="007931BC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</w:t>
      </w:r>
      <w:r w:rsidR="004169D4">
        <w:rPr>
          <w:rFonts w:ascii="Arial" w:hAnsi="Arial"/>
          <w:sz w:val="24"/>
        </w:rPr>
        <w:t xml:space="preserve">, _____ de ____________ de </w:t>
      </w:r>
      <w:r w:rsidR="00CA47A0">
        <w:rPr>
          <w:rFonts w:ascii="Arial" w:hAnsi="Arial"/>
          <w:sz w:val="24"/>
        </w:rPr>
        <w:t>202</w:t>
      </w:r>
      <w:r w:rsidR="00FA3D93">
        <w:rPr>
          <w:rFonts w:ascii="Arial" w:hAnsi="Arial"/>
          <w:sz w:val="24"/>
        </w:rPr>
        <w:t>4</w:t>
      </w:r>
      <w:bookmarkStart w:id="0" w:name="_GoBack"/>
      <w:bookmarkEnd w:id="0"/>
      <w:r w:rsidR="00863E3B">
        <w:rPr>
          <w:rFonts w:ascii="Arial" w:hAnsi="Arial"/>
          <w:sz w:val="24"/>
        </w:rPr>
        <w:t>.</w:t>
      </w:r>
    </w:p>
    <w:p w:rsidR="00653E9B" w:rsidRDefault="00653E9B" w:rsidP="007931BC">
      <w:pPr>
        <w:jc w:val="center"/>
        <w:rPr>
          <w:rFonts w:ascii="Arial" w:hAnsi="Arial"/>
          <w:sz w:val="24"/>
        </w:rPr>
      </w:pPr>
    </w:p>
    <w:p w:rsidR="004169D4" w:rsidRDefault="007931BC" w:rsidP="007931BC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</w:t>
      </w:r>
      <w:r w:rsidR="004169D4">
        <w:rPr>
          <w:rFonts w:ascii="Arial" w:hAnsi="Arial"/>
          <w:sz w:val="24"/>
        </w:rPr>
        <w:t>____________________________</w:t>
      </w:r>
    </w:p>
    <w:p w:rsidR="004169D4" w:rsidRDefault="00A006C4" w:rsidP="007931BC">
      <w:pPr>
        <w:pStyle w:val="Ttulo3"/>
      </w:pPr>
      <w:r>
        <w:t>(assinatura por extenso)</w:t>
      </w:r>
    </w:p>
    <w:sectPr w:rsidR="004169D4" w:rsidSect="00A7423A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170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83A" w:rsidRDefault="0008783A">
      <w:r>
        <w:separator/>
      </w:r>
    </w:p>
  </w:endnote>
  <w:endnote w:type="continuationSeparator" w:id="0">
    <w:p w:rsidR="0008783A" w:rsidRDefault="0008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AA7" w:rsidRDefault="004C2AA7" w:rsidP="00F77D1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C2AA7" w:rsidRDefault="004C2AA7" w:rsidP="004C2AA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D13" w:rsidRDefault="00F77D13" w:rsidP="002A7A7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13AB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C2AA7" w:rsidRDefault="004C2AA7" w:rsidP="004C2AA7">
    <w:pPr>
      <w:pStyle w:val="Rodap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83A" w:rsidRDefault="0008783A">
      <w:r>
        <w:separator/>
      </w:r>
    </w:p>
  </w:footnote>
  <w:footnote w:type="continuationSeparator" w:id="0">
    <w:p w:rsidR="0008783A" w:rsidRDefault="00087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4DF" w:rsidRDefault="00DE24DF" w:rsidP="002A7A7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E24DF" w:rsidRDefault="00DE24DF" w:rsidP="00DE24D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9D4" w:rsidRDefault="004169D4" w:rsidP="00DE24DF">
    <w:pPr>
      <w:pStyle w:val="Cabealho"/>
      <w:tabs>
        <w:tab w:val="clear" w:pos="4419"/>
        <w:tab w:val="clear" w:pos="8838"/>
      </w:tabs>
      <w:ind w:left="567"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0F5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1D4A74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950672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C03447"/>
    <w:multiLevelType w:val="hybridMultilevel"/>
    <w:tmpl w:val="AEAEEF7C"/>
    <w:lvl w:ilvl="0" w:tplc="3782C47A">
      <w:start w:val="3"/>
      <w:numFmt w:val="decimalZero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0E411A"/>
    <w:multiLevelType w:val="singleLevel"/>
    <w:tmpl w:val="2196EF4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D052311"/>
    <w:multiLevelType w:val="singleLevel"/>
    <w:tmpl w:val="2196EF4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6B70F5E"/>
    <w:multiLevelType w:val="singleLevel"/>
    <w:tmpl w:val="2196EF4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17FE1E8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F537486"/>
    <w:multiLevelType w:val="singleLevel"/>
    <w:tmpl w:val="2196EF4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2CE507BC"/>
    <w:multiLevelType w:val="multilevel"/>
    <w:tmpl w:val="822A2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32215F1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2F9396C"/>
    <w:multiLevelType w:val="multilevel"/>
    <w:tmpl w:val="69C655B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 w15:restartNumberingAfterBreak="0">
    <w:nsid w:val="33213BBD"/>
    <w:multiLevelType w:val="singleLevel"/>
    <w:tmpl w:val="2196EF4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5971A0A"/>
    <w:multiLevelType w:val="singleLevel"/>
    <w:tmpl w:val="2196EF4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8195308"/>
    <w:multiLevelType w:val="singleLevel"/>
    <w:tmpl w:val="2196EF4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86004A6"/>
    <w:multiLevelType w:val="singleLevel"/>
    <w:tmpl w:val="066E16D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B93299E"/>
    <w:multiLevelType w:val="singleLevel"/>
    <w:tmpl w:val="2196EF4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D8A244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29C0B0B"/>
    <w:multiLevelType w:val="singleLevel"/>
    <w:tmpl w:val="066E16DE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4DA2393"/>
    <w:multiLevelType w:val="singleLevel"/>
    <w:tmpl w:val="EBEA09D6"/>
    <w:lvl w:ilvl="0">
      <w:start w:val="1"/>
      <w:numFmt w:val="decimalZero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0" w15:restartNumberingAfterBreak="0">
    <w:nsid w:val="4E2642A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03D013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535F1AC9"/>
    <w:multiLevelType w:val="singleLevel"/>
    <w:tmpl w:val="2196EF4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47D17F5"/>
    <w:multiLevelType w:val="singleLevel"/>
    <w:tmpl w:val="2196EF4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7A93AB5"/>
    <w:multiLevelType w:val="singleLevel"/>
    <w:tmpl w:val="EFCE4982"/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597F17E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6" w15:restartNumberingAfterBreak="0">
    <w:nsid w:val="651D63B6"/>
    <w:multiLevelType w:val="singleLevel"/>
    <w:tmpl w:val="2196EF4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69D2F5B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FEC6821"/>
    <w:multiLevelType w:val="singleLevel"/>
    <w:tmpl w:val="20081ADA"/>
    <w:lvl w:ilvl="0">
      <w:start w:val="1"/>
      <w:numFmt w:val="decimalZero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num w:numId="1">
    <w:abstractNumId w:val="24"/>
  </w:num>
  <w:num w:numId="2">
    <w:abstractNumId w:val="15"/>
  </w:num>
  <w:num w:numId="3">
    <w:abstractNumId w:val="2"/>
  </w:num>
  <w:num w:numId="4">
    <w:abstractNumId w:val="18"/>
  </w:num>
  <w:num w:numId="5">
    <w:abstractNumId w:val="27"/>
  </w:num>
  <w:num w:numId="6">
    <w:abstractNumId w:val="25"/>
  </w:num>
  <w:num w:numId="7">
    <w:abstractNumId w:val="21"/>
  </w:num>
  <w:num w:numId="8">
    <w:abstractNumId w:val="11"/>
  </w:num>
  <w:num w:numId="9">
    <w:abstractNumId w:val="20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10"/>
  </w:num>
  <w:num w:numId="15">
    <w:abstractNumId w:val="17"/>
  </w:num>
  <w:num w:numId="16">
    <w:abstractNumId w:val="22"/>
  </w:num>
  <w:num w:numId="17">
    <w:abstractNumId w:val="23"/>
  </w:num>
  <w:num w:numId="18">
    <w:abstractNumId w:val="13"/>
  </w:num>
  <w:num w:numId="19">
    <w:abstractNumId w:val="12"/>
  </w:num>
  <w:num w:numId="20">
    <w:abstractNumId w:val="26"/>
  </w:num>
  <w:num w:numId="21">
    <w:abstractNumId w:val="4"/>
  </w:num>
  <w:num w:numId="22">
    <w:abstractNumId w:val="14"/>
  </w:num>
  <w:num w:numId="23">
    <w:abstractNumId w:val="8"/>
  </w:num>
  <w:num w:numId="24">
    <w:abstractNumId w:val="5"/>
  </w:num>
  <w:num w:numId="25">
    <w:abstractNumId w:val="6"/>
  </w:num>
  <w:num w:numId="26">
    <w:abstractNumId w:val="16"/>
  </w:num>
  <w:num w:numId="27">
    <w:abstractNumId w:val="28"/>
  </w:num>
  <w:num w:numId="28">
    <w:abstractNumId w:val="19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8DD"/>
    <w:rsid w:val="00051FEF"/>
    <w:rsid w:val="00076D2D"/>
    <w:rsid w:val="0008783A"/>
    <w:rsid w:val="000904D8"/>
    <w:rsid w:val="001156C1"/>
    <w:rsid w:val="001A2771"/>
    <w:rsid w:val="001C5EEC"/>
    <w:rsid w:val="001E25A1"/>
    <w:rsid w:val="00286D1B"/>
    <w:rsid w:val="00292AC5"/>
    <w:rsid w:val="002A7A71"/>
    <w:rsid w:val="002B2232"/>
    <w:rsid w:val="00314456"/>
    <w:rsid w:val="00337045"/>
    <w:rsid w:val="00337054"/>
    <w:rsid w:val="003B2B4F"/>
    <w:rsid w:val="003C5554"/>
    <w:rsid w:val="003D6C7D"/>
    <w:rsid w:val="004169D4"/>
    <w:rsid w:val="00435D37"/>
    <w:rsid w:val="0046174E"/>
    <w:rsid w:val="00485E6A"/>
    <w:rsid w:val="004C2AA7"/>
    <w:rsid w:val="004D6142"/>
    <w:rsid w:val="00553006"/>
    <w:rsid w:val="00644243"/>
    <w:rsid w:val="00653E9B"/>
    <w:rsid w:val="00661706"/>
    <w:rsid w:val="006C0453"/>
    <w:rsid w:val="006F1139"/>
    <w:rsid w:val="00703278"/>
    <w:rsid w:val="0070413B"/>
    <w:rsid w:val="00707E32"/>
    <w:rsid w:val="00734903"/>
    <w:rsid w:val="00737C5B"/>
    <w:rsid w:val="007931BC"/>
    <w:rsid w:val="007A6A42"/>
    <w:rsid w:val="007B0742"/>
    <w:rsid w:val="008038DD"/>
    <w:rsid w:val="00804526"/>
    <w:rsid w:val="008217E9"/>
    <w:rsid w:val="008639B5"/>
    <w:rsid w:val="00863E3B"/>
    <w:rsid w:val="0089218F"/>
    <w:rsid w:val="008A358E"/>
    <w:rsid w:val="008F2216"/>
    <w:rsid w:val="008F71BF"/>
    <w:rsid w:val="00913F62"/>
    <w:rsid w:val="009A5055"/>
    <w:rsid w:val="009A7B97"/>
    <w:rsid w:val="009C029A"/>
    <w:rsid w:val="009E341C"/>
    <w:rsid w:val="009E4BB9"/>
    <w:rsid w:val="009F05A5"/>
    <w:rsid w:val="00A006C4"/>
    <w:rsid w:val="00A25F22"/>
    <w:rsid w:val="00A63C1B"/>
    <w:rsid w:val="00A7423A"/>
    <w:rsid w:val="00A7434E"/>
    <w:rsid w:val="00A95320"/>
    <w:rsid w:val="00B04D0A"/>
    <w:rsid w:val="00B238D0"/>
    <w:rsid w:val="00B26A94"/>
    <w:rsid w:val="00B338A5"/>
    <w:rsid w:val="00B74B7C"/>
    <w:rsid w:val="00BA5DAD"/>
    <w:rsid w:val="00BD70B8"/>
    <w:rsid w:val="00C70676"/>
    <w:rsid w:val="00CA3A3D"/>
    <w:rsid w:val="00CA47A0"/>
    <w:rsid w:val="00D101D2"/>
    <w:rsid w:val="00D13ABE"/>
    <w:rsid w:val="00D50BA6"/>
    <w:rsid w:val="00D54C13"/>
    <w:rsid w:val="00D67C64"/>
    <w:rsid w:val="00D744A5"/>
    <w:rsid w:val="00D85B8D"/>
    <w:rsid w:val="00D933B2"/>
    <w:rsid w:val="00DE24DF"/>
    <w:rsid w:val="00DE4B0E"/>
    <w:rsid w:val="00E06D05"/>
    <w:rsid w:val="00E46747"/>
    <w:rsid w:val="00E674E2"/>
    <w:rsid w:val="00E82776"/>
    <w:rsid w:val="00E86B6A"/>
    <w:rsid w:val="00EB4041"/>
    <w:rsid w:val="00ED1F0E"/>
    <w:rsid w:val="00EF3D77"/>
    <w:rsid w:val="00F133FF"/>
    <w:rsid w:val="00F32416"/>
    <w:rsid w:val="00F40751"/>
    <w:rsid w:val="00F606A0"/>
    <w:rsid w:val="00F77D13"/>
    <w:rsid w:val="00FA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6F78AA6"/>
  <w15:chartTrackingRefBased/>
  <w15:docId w15:val="{4DC10C0E-2A0F-4BEB-8F16-34D63702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napToGrid w:val="0"/>
      <w:color w:val="000000"/>
      <w:sz w:val="4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snapToGrid w:val="0"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napToGrid w:val="0"/>
      <w:color w:val="000000"/>
      <w:sz w:val="22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40"/>
      <w:u w:val="single"/>
    </w:rPr>
  </w:style>
  <w:style w:type="paragraph" w:styleId="Corpodetexto">
    <w:name w:val="Body Text"/>
    <w:basedOn w:val="Normal"/>
    <w:pPr>
      <w:jc w:val="both"/>
    </w:pPr>
    <w:rPr>
      <w:rFonts w:ascii="Arial" w:hAnsi="Arial"/>
      <w:b/>
      <w:sz w:val="24"/>
    </w:rPr>
  </w:style>
  <w:style w:type="paragraph" w:styleId="Corpodetexto2">
    <w:name w:val="Body Text 2"/>
    <w:basedOn w:val="Normal"/>
    <w:pPr>
      <w:jc w:val="both"/>
    </w:pPr>
    <w:rPr>
      <w:rFonts w:ascii="Arial" w:hAnsi="Arial"/>
      <w:b/>
      <w:sz w:val="28"/>
    </w:rPr>
  </w:style>
  <w:style w:type="paragraph" w:styleId="Corpodetexto3">
    <w:name w:val="Body Text 3"/>
    <w:basedOn w:val="Normal"/>
    <w:pPr>
      <w:jc w:val="both"/>
    </w:pPr>
    <w:rPr>
      <w:sz w:val="28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pPr>
      <w:ind w:left="426" w:hanging="426"/>
      <w:jc w:val="both"/>
    </w:pPr>
    <w:rPr>
      <w:rFonts w:ascii="Arial" w:hAnsi="Arial"/>
      <w:b/>
      <w:sz w:val="24"/>
    </w:rPr>
  </w:style>
  <w:style w:type="paragraph" w:styleId="Recuodecorpodetexto2">
    <w:name w:val="Body Text Indent 2"/>
    <w:basedOn w:val="Normal"/>
    <w:pPr>
      <w:ind w:left="426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pPr>
      <w:pBdr>
        <w:bottom w:val="single" w:sz="12" w:space="1" w:color="auto"/>
      </w:pBdr>
      <w:spacing w:line="360" w:lineRule="auto"/>
      <w:ind w:left="426" w:hanging="426"/>
      <w:jc w:val="both"/>
    </w:pPr>
    <w:rPr>
      <w:rFonts w:ascii="Arial" w:hAnsi="Arial"/>
      <w:b/>
      <w:sz w:val="24"/>
    </w:rPr>
  </w:style>
  <w:style w:type="character" w:styleId="Nmerodepgina">
    <w:name w:val="page number"/>
    <w:basedOn w:val="Fontepargpadro"/>
    <w:rsid w:val="004C2AA7"/>
  </w:style>
  <w:style w:type="paragraph" w:styleId="Textodebalo">
    <w:name w:val="Balloon Text"/>
    <w:basedOn w:val="Normal"/>
    <w:link w:val="TextodebaloChar"/>
    <w:rsid w:val="00863E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63E3B"/>
    <w:rPr>
      <w:rFonts w:ascii="Tahoma" w:hAnsi="Tahoma" w:cs="Tahoma"/>
      <w:sz w:val="16"/>
      <w:szCs w:val="16"/>
    </w:rPr>
  </w:style>
  <w:style w:type="paragraph" w:customStyle="1" w:styleId="SemEspaamento1">
    <w:name w:val="Sem Espaçamento1"/>
    <w:uiPriority w:val="1"/>
    <w:qFormat/>
    <w:rsid w:val="00CA47A0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us%20documentos\Diversos\Of&#237;ci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Ofício</Template>
  <TotalTime>0</TotalTime>
  <Pages>8</Pages>
  <Words>2621</Words>
  <Characters>14157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DE FORMAÇÃO PARA AGENTE DE POLÍCIA</vt:lpstr>
    </vt:vector>
  </TitlesOfParts>
  <Company>SEFAZ-MS</Company>
  <LinksUpToDate>false</LinksUpToDate>
  <CharactersWithSpaces>16745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FORMAÇÃO PARA AGENTE DE POLÍCIA</dc:title>
  <dc:subject/>
  <dc:creator>Pre Install User</dc:creator>
  <cp:keywords/>
  <cp:lastModifiedBy>Ludio Espirito Santo</cp:lastModifiedBy>
  <cp:revision>2</cp:revision>
  <cp:lastPrinted>2018-03-15T12:55:00Z</cp:lastPrinted>
  <dcterms:created xsi:type="dcterms:W3CDTF">2024-01-08T12:06:00Z</dcterms:created>
  <dcterms:modified xsi:type="dcterms:W3CDTF">2024-01-08T12:06:00Z</dcterms:modified>
</cp:coreProperties>
</file>